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7E4D" w14:textId="3B4191DB" w:rsidR="00B703F2" w:rsidRPr="003B19FB" w:rsidRDefault="00B00D79" w:rsidP="00F376E5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Jax </w:t>
      </w:r>
      <w:r w:rsidR="003806D4">
        <w:rPr>
          <w:rFonts w:asciiTheme="minorHAnsi" w:hAnsiTheme="minorHAnsi" w:cstheme="minorHAnsi"/>
        </w:rPr>
        <w:t xml:space="preserve">D. </w:t>
      </w:r>
      <w:r>
        <w:rPr>
          <w:rFonts w:asciiTheme="minorHAnsi" w:hAnsiTheme="minorHAnsi" w:cstheme="minorHAnsi"/>
        </w:rPr>
        <w:t>Skye</w:t>
      </w:r>
      <w:r w:rsidR="00266A7E">
        <w:rPr>
          <w:rFonts w:asciiTheme="minorHAnsi" w:hAnsiTheme="minorHAnsi" w:cstheme="minorHAnsi"/>
        </w:rPr>
        <w:t>, PhD</w:t>
      </w:r>
    </w:p>
    <w:p w14:paraId="2FDA24CB" w14:textId="77777777" w:rsidR="00F376E5" w:rsidRPr="003B19FB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33"/>
        <w:gridCol w:w="5036"/>
      </w:tblGrid>
      <w:tr w:rsidR="00F376E5" w:rsidRPr="003B19FB" w14:paraId="29A5E7D6" w14:textId="77777777" w:rsidTr="00A36339">
        <w:trPr>
          <w:trHeight w:val="804"/>
        </w:trPr>
        <w:tc>
          <w:tcPr>
            <w:tcW w:w="5958" w:type="dxa"/>
          </w:tcPr>
          <w:p w14:paraId="712B44AC" w14:textId="6DB95C0E" w:rsidR="001A7799" w:rsidRDefault="001A7799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Depts. of </w:t>
            </w:r>
            <w:r w:rsidR="0075085B">
              <w:rPr>
                <w:rFonts w:asciiTheme="minorHAnsi" w:hAnsiTheme="minorHAnsi" w:cstheme="minorHAnsi"/>
              </w:rPr>
              <w:t>Psychiatry &amp; Psychological and Brain Sciences</w:t>
            </w:r>
          </w:p>
          <w:p w14:paraId="0C4D1402" w14:textId="78D26B84" w:rsidR="001A7799" w:rsidRDefault="001A7799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Iowa</w:t>
            </w:r>
          </w:p>
          <w:p w14:paraId="30F3CB3E" w14:textId="0D5C96D3" w:rsidR="001A7799" w:rsidRPr="001A7799" w:rsidRDefault="0075085B" w:rsidP="001A7799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340 Iowa Ave. 455Q</w:t>
            </w:r>
          </w:p>
          <w:p w14:paraId="5EC03A83" w14:textId="2BDE7F4E" w:rsidR="006325EC" w:rsidRPr="003B19FB" w:rsidRDefault="001A7799" w:rsidP="004725C4">
            <w:pPr>
              <w:widowControl w:val="0"/>
              <w:rPr>
                <w:rFonts w:asciiTheme="minorHAnsi" w:hAnsiTheme="minorHAnsi" w:cstheme="minorHAnsi"/>
              </w:rPr>
            </w:pPr>
            <w:r w:rsidRPr="001A7799">
              <w:rPr>
                <w:rFonts w:asciiTheme="minorHAnsi" w:hAnsiTheme="minorHAnsi" w:cstheme="minorHAnsi"/>
              </w:rPr>
              <w:t>Iowa City, IA 5224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29" w:type="dxa"/>
          </w:tcPr>
          <w:p w14:paraId="5E2AC3C9" w14:textId="13BA1B20" w:rsidR="001A7799" w:rsidRPr="003B19FB" w:rsidRDefault="001A7799" w:rsidP="001A7799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 w:rsidRPr="001A7799">
              <w:rPr>
                <w:rFonts w:asciiTheme="minorHAnsi" w:hAnsiTheme="minorHAnsi" w:cstheme="minorHAnsi"/>
              </w:rPr>
              <w:t>Email: jax-skye@uiowa.edu</w:t>
            </w:r>
          </w:p>
        </w:tc>
      </w:tr>
    </w:tbl>
    <w:p w14:paraId="5CBBD335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2CA2899F" w14:textId="77777777" w:rsidR="00A90527" w:rsidRPr="003B19FB" w:rsidRDefault="00251FA2" w:rsidP="007F4BE5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72866BC8" w14:textId="0BDFDF2C" w:rsidR="00A90527" w:rsidRPr="003B19FB" w:rsidRDefault="00A90527" w:rsidP="007F4BE5">
      <w:pPr>
        <w:tabs>
          <w:tab w:val="left" w:pos="9766"/>
        </w:tabs>
        <w:rPr>
          <w:rFonts w:asciiTheme="minorHAnsi" w:hAnsiTheme="minorHAnsi" w:cstheme="minorHAnsi"/>
        </w:rPr>
      </w:pPr>
    </w:p>
    <w:p w14:paraId="29E1BB63" w14:textId="71B0DA9F" w:rsidR="00A90527" w:rsidRPr="003B19FB" w:rsidRDefault="00A90527" w:rsidP="001C59D9">
      <w:pPr>
        <w:tabs>
          <w:tab w:val="left" w:pos="720"/>
          <w:tab w:val="right" w:pos="8640"/>
          <w:tab w:val="left" w:pos="9282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PhD</w:t>
      </w:r>
      <w:r w:rsidR="00251FA2" w:rsidRPr="003B19FB">
        <w:rPr>
          <w:rFonts w:asciiTheme="minorHAnsi" w:hAnsiTheme="minorHAnsi" w:cstheme="minorHAnsi"/>
          <w:b/>
        </w:rPr>
        <w:tab/>
      </w:r>
      <w:r w:rsidRPr="003B19FB">
        <w:rPr>
          <w:rFonts w:asciiTheme="minorHAnsi" w:hAnsiTheme="minorHAnsi" w:cstheme="minorHAnsi"/>
        </w:rPr>
        <w:t xml:space="preserve">University </w:t>
      </w:r>
      <w:r w:rsidR="00442B1C">
        <w:rPr>
          <w:rFonts w:asciiTheme="minorHAnsi" w:hAnsiTheme="minorHAnsi" w:cstheme="minorHAnsi"/>
        </w:rPr>
        <w:t>of Iowa</w:t>
      </w:r>
      <w:r w:rsidRPr="003B19FB">
        <w:rPr>
          <w:rFonts w:asciiTheme="minorHAnsi" w:hAnsiTheme="minorHAnsi" w:cstheme="minorHAnsi"/>
        </w:rPr>
        <w:t xml:space="preserve">, </w:t>
      </w:r>
      <w:r w:rsidR="00442B1C">
        <w:rPr>
          <w:rFonts w:asciiTheme="minorHAnsi" w:hAnsiTheme="minorHAnsi" w:cstheme="minorHAnsi"/>
        </w:rPr>
        <w:t>Neuroscience</w:t>
      </w:r>
      <w:r w:rsidR="0042261F">
        <w:rPr>
          <w:rFonts w:asciiTheme="minorHAnsi" w:hAnsiTheme="minorHAnsi" w:cstheme="minorHAnsi"/>
        </w:rPr>
        <w:t xml:space="preserve">                     </w:t>
      </w:r>
      <w:r w:rsidR="00E5213F">
        <w:rPr>
          <w:rFonts w:asciiTheme="minorHAnsi" w:hAnsiTheme="minorHAnsi" w:cstheme="minorHAnsi"/>
        </w:rPr>
        <w:t xml:space="preserve">                                        </w:t>
      </w:r>
      <w:r w:rsidR="00746878">
        <w:rPr>
          <w:rFonts w:asciiTheme="minorHAnsi" w:hAnsiTheme="minorHAnsi" w:cstheme="minorHAnsi"/>
        </w:rPr>
        <w:tab/>
      </w:r>
      <w:r w:rsidR="001C59D9">
        <w:rPr>
          <w:rFonts w:asciiTheme="minorHAnsi" w:hAnsiTheme="minorHAnsi" w:cstheme="minorHAnsi"/>
        </w:rPr>
        <w:t xml:space="preserve">         </w:t>
      </w:r>
      <w:r w:rsidR="001A7799">
        <w:rPr>
          <w:rFonts w:asciiTheme="minorHAnsi" w:hAnsiTheme="minorHAnsi" w:cstheme="minorHAnsi"/>
        </w:rPr>
        <w:t xml:space="preserve">    </w:t>
      </w:r>
      <w:r w:rsidR="001C59D9">
        <w:rPr>
          <w:rFonts w:asciiTheme="minorHAnsi" w:hAnsiTheme="minorHAnsi" w:cstheme="minorHAnsi"/>
        </w:rPr>
        <w:t xml:space="preserve">   </w:t>
      </w:r>
      <w:r w:rsidR="00442B1C">
        <w:rPr>
          <w:rFonts w:asciiTheme="minorHAnsi" w:hAnsiTheme="minorHAnsi" w:cstheme="minorHAnsi"/>
        </w:rPr>
        <w:t>Aug 2019</w:t>
      </w:r>
      <w:r w:rsidR="001A7799">
        <w:rPr>
          <w:rFonts w:asciiTheme="minorHAnsi" w:hAnsiTheme="minorHAnsi" w:cstheme="minorHAnsi"/>
        </w:rPr>
        <w:t xml:space="preserve"> – </w:t>
      </w:r>
      <w:r w:rsidR="008618B5">
        <w:rPr>
          <w:rFonts w:asciiTheme="minorHAnsi" w:hAnsiTheme="minorHAnsi" w:cstheme="minorHAnsi"/>
        </w:rPr>
        <w:t>Aug</w:t>
      </w:r>
      <w:r w:rsidR="00196C99">
        <w:rPr>
          <w:rFonts w:asciiTheme="minorHAnsi" w:hAnsiTheme="minorHAnsi" w:cstheme="minorHAnsi"/>
        </w:rPr>
        <w:t xml:space="preserve"> 2023</w:t>
      </w:r>
    </w:p>
    <w:p w14:paraId="53DE95D0" w14:textId="30E779DD" w:rsidR="00A90527" w:rsidRPr="003B19FB" w:rsidRDefault="00442B1C" w:rsidP="007F4BE5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Advisors</w:t>
      </w:r>
      <w:r w:rsidR="00A90527" w:rsidRPr="003B19FB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Daniel Tranel PhD &amp; Aaron Boes MD PhD</w:t>
      </w:r>
      <w:r w:rsidR="001A7799">
        <w:rPr>
          <w:rFonts w:asciiTheme="minorHAnsi" w:hAnsiTheme="minorHAnsi" w:cstheme="minorHAnsi"/>
        </w:rPr>
        <w:t xml:space="preserve"> </w:t>
      </w:r>
    </w:p>
    <w:p w14:paraId="1D262608" w14:textId="7A10C253" w:rsidR="00A90527" w:rsidRPr="003B19FB" w:rsidRDefault="00A90527" w:rsidP="007F4BE5">
      <w:pPr>
        <w:tabs>
          <w:tab w:val="left" w:pos="720"/>
          <w:tab w:val="left" w:pos="9403"/>
        </w:tabs>
        <w:rPr>
          <w:rFonts w:asciiTheme="minorHAnsi" w:hAnsiTheme="minorHAnsi" w:cstheme="minorHAnsi"/>
        </w:rPr>
      </w:pPr>
    </w:p>
    <w:p w14:paraId="659BAD4A" w14:textId="3E4B2DE9" w:rsidR="00A90527" w:rsidRPr="003B19FB" w:rsidRDefault="00EA2F62" w:rsidP="007F4BE5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BS</w:t>
      </w:r>
      <w:r w:rsidRPr="003B19FB">
        <w:rPr>
          <w:rFonts w:asciiTheme="minorHAnsi" w:hAnsiTheme="minorHAnsi" w:cstheme="minorHAnsi"/>
          <w:b/>
        </w:rPr>
        <w:tab/>
      </w:r>
      <w:r w:rsidRPr="003B19FB">
        <w:rPr>
          <w:rFonts w:asciiTheme="minorHAnsi" w:hAnsiTheme="minorHAnsi" w:cstheme="minorHAnsi"/>
        </w:rPr>
        <w:t xml:space="preserve">University </w:t>
      </w:r>
      <w:r w:rsidR="00442B1C">
        <w:rPr>
          <w:rFonts w:asciiTheme="minorHAnsi" w:hAnsiTheme="minorHAnsi" w:cstheme="minorHAnsi"/>
        </w:rPr>
        <w:t>of Nevada - Reno</w:t>
      </w:r>
      <w:r w:rsidRPr="003B19FB">
        <w:rPr>
          <w:rFonts w:asciiTheme="minorHAnsi" w:hAnsiTheme="minorHAnsi" w:cstheme="minorHAnsi"/>
        </w:rPr>
        <w:t xml:space="preserve">, </w:t>
      </w:r>
      <w:r w:rsidR="00442B1C">
        <w:rPr>
          <w:rFonts w:asciiTheme="minorHAnsi" w:hAnsiTheme="minorHAnsi" w:cstheme="minorHAnsi"/>
        </w:rPr>
        <w:t>Neuroscience</w:t>
      </w:r>
      <w:r w:rsidR="00E5213F">
        <w:rPr>
          <w:rFonts w:asciiTheme="minorHAnsi" w:hAnsiTheme="minorHAnsi" w:cstheme="minorHAnsi"/>
        </w:rPr>
        <w:t xml:space="preserve">                                                             </w:t>
      </w:r>
      <w:r w:rsidRPr="003B19FB">
        <w:rPr>
          <w:rFonts w:asciiTheme="minorHAnsi" w:hAnsiTheme="minorHAnsi" w:cstheme="minorHAnsi"/>
        </w:rPr>
        <w:tab/>
      </w:r>
      <w:r w:rsidR="00CF5971">
        <w:rPr>
          <w:rFonts w:asciiTheme="minorHAnsi" w:hAnsiTheme="minorHAnsi" w:cstheme="minorHAnsi"/>
        </w:rPr>
        <w:t>Aug</w:t>
      </w:r>
      <w:r w:rsidR="00C7161D" w:rsidRPr="003B19FB">
        <w:rPr>
          <w:rFonts w:asciiTheme="minorHAnsi" w:hAnsiTheme="minorHAnsi" w:cstheme="minorHAnsi"/>
        </w:rPr>
        <w:t xml:space="preserve"> 20</w:t>
      </w:r>
      <w:r w:rsidR="00442B1C">
        <w:rPr>
          <w:rFonts w:asciiTheme="minorHAnsi" w:hAnsiTheme="minorHAnsi" w:cstheme="minorHAnsi"/>
        </w:rPr>
        <w:t>15</w:t>
      </w:r>
      <w:r w:rsidR="00CF5971">
        <w:rPr>
          <w:rFonts w:asciiTheme="minorHAnsi" w:hAnsiTheme="minorHAnsi" w:cstheme="minorHAnsi"/>
        </w:rPr>
        <w:t xml:space="preserve"> – May 2019</w:t>
      </w:r>
    </w:p>
    <w:p w14:paraId="4D28E4F1" w14:textId="4D22A36E" w:rsidR="00A90527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1A7799">
        <w:rPr>
          <w:rFonts w:asciiTheme="minorHAnsi" w:hAnsiTheme="minorHAnsi" w:cstheme="minorHAnsi"/>
        </w:rPr>
        <w:t xml:space="preserve">3.9 GPA | </w:t>
      </w:r>
      <w:r w:rsidRPr="003B19FB">
        <w:rPr>
          <w:rFonts w:asciiTheme="minorHAnsi" w:hAnsiTheme="minorHAnsi" w:cstheme="minorHAnsi"/>
        </w:rPr>
        <w:t xml:space="preserve">Minor in </w:t>
      </w:r>
      <w:r w:rsidR="00442B1C">
        <w:rPr>
          <w:rFonts w:asciiTheme="minorHAnsi" w:hAnsiTheme="minorHAnsi" w:cstheme="minorHAnsi"/>
        </w:rPr>
        <w:t>Philosophy</w:t>
      </w:r>
    </w:p>
    <w:p w14:paraId="2A9F73B1" w14:textId="77777777" w:rsidR="00D245C4" w:rsidRDefault="00D245C4" w:rsidP="00A90527">
      <w:pPr>
        <w:rPr>
          <w:rFonts w:asciiTheme="minorHAnsi" w:hAnsiTheme="minorHAnsi" w:cstheme="minorHAnsi"/>
        </w:rPr>
      </w:pPr>
    </w:p>
    <w:p w14:paraId="0588D228" w14:textId="30ADD355" w:rsidR="00D245C4" w:rsidRPr="003B19FB" w:rsidRDefault="00D245C4" w:rsidP="00D245C4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Dissertation</w:t>
      </w:r>
    </w:p>
    <w:p w14:paraId="6CF2F33E" w14:textId="77777777" w:rsidR="00D245C4" w:rsidRPr="003B19FB" w:rsidRDefault="00D245C4" w:rsidP="00D245C4">
      <w:pPr>
        <w:rPr>
          <w:rFonts w:asciiTheme="minorHAnsi" w:hAnsiTheme="minorHAnsi" w:cstheme="minorHAnsi"/>
        </w:rPr>
      </w:pPr>
    </w:p>
    <w:p w14:paraId="471EC736" w14:textId="3479246F" w:rsidR="000E6BC7" w:rsidRDefault="00D245C4" w:rsidP="00D245C4">
      <w:pPr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>“Uncovering the Latent Structure of Visuospatial Ability and Predicting Visuospatial Dysfunction From Lesion Location”</w:t>
      </w:r>
      <w:r w:rsidR="00CB448F">
        <w:rPr>
          <w:rFonts w:asciiTheme="minorHAnsi" w:hAnsiTheme="minorHAnsi" w:cstheme="minorHAnsi"/>
          <w:bCs/>
        </w:rPr>
        <w:t xml:space="preserve">: </w:t>
      </w:r>
      <w:r w:rsidR="00BD152A">
        <w:rPr>
          <w:rFonts w:asciiTheme="minorHAnsi" w:hAnsiTheme="minorHAnsi" w:cstheme="minorHAnsi"/>
          <w:bCs/>
          <w:i/>
          <w:iCs/>
        </w:rPr>
        <w:t xml:space="preserve">Investigated latent factors </w:t>
      </w:r>
      <w:r w:rsidR="000F5E7C">
        <w:rPr>
          <w:rFonts w:asciiTheme="minorHAnsi" w:hAnsiTheme="minorHAnsi" w:cstheme="minorHAnsi"/>
          <w:bCs/>
          <w:i/>
          <w:iCs/>
        </w:rPr>
        <w:t xml:space="preserve">of </w:t>
      </w:r>
      <w:r w:rsidR="00BD152A">
        <w:rPr>
          <w:rFonts w:asciiTheme="minorHAnsi" w:hAnsiTheme="minorHAnsi" w:cstheme="minorHAnsi"/>
          <w:bCs/>
          <w:i/>
          <w:iCs/>
        </w:rPr>
        <w:t>visuospatial ability</w:t>
      </w:r>
      <w:r w:rsidR="000F5E7C">
        <w:rPr>
          <w:rFonts w:asciiTheme="minorHAnsi" w:hAnsiTheme="minorHAnsi" w:cstheme="minorHAnsi"/>
          <w:bCs/>
          <w:i/>
          <w:iCs/>
        </w:rPr>
        <w:t xml:space="preserve"> in patients with focal brain lesion</w:t>
      </w:r>
      <w:r w:rsidR="00531BD5">
        <w:rPr>
          <w:rFonts w:asciiTheme="minorHAnsi" w:hAnsiTheme="minorHAnsi" w:cstheme="minorHAnsi"/>
          <w:bCs/>
          <w:i/>
          <w:iCs/>
        </w:rPr>
        <w:t>s. I</w:t>
      </w:r>
      <w:r w:rsidR="00BD152A">
        <w:rPr>
          <w:rFonts w:asciiTheme="minorHAnsi" w:hAnsiTheme="minorHAnsi" w:cstheme="minorHAnsi"/>
          <w:bCs/>
          <w:i/>
          <w:iCs/>
        </w:rPr>
        <w:t xml:space="preserve">dentified </w:t>
      </w:r>
      <w:r w:rsidR="004C0504">
        <w:rPr>
          <w:rFonts w:asciiTheme="minorHAnsi" w:hAnsiTheme="minorHAnsi" w:cstheme="minorHAnsi"/>
          <w:bCs/>
          <w:i/>
          <w:iCs/>
        </w:rPr>
        <w:t xml:space="preserve">a single domain-general </w:t>
      </w:r>
      <w:r w:rsidR="00BD152A">
        <w:rPr>
          <w:rFonts w:asciiTheme="minorHAnsi" w:hAnsiTheme="minorHAnsi" w:cstheme="minorHAnsi"/>
          <w:bCs/>
          <w:i/>
          <w:iCs/>
        </w:rPr>
        <w:t>visuospatial</w:t>
      </w:r>
      <w:r w:rsidR="004C0504">
        <w:rPr>
          <w:rFonts w:asciiTheme="minorHAnsi" w:hAnsiTheme="minorHAnsi" w:cstheme="minorHAnsi"/>
          <w:bCs/>
          <w:i/>
          <w:iCs/>
        </w:rPr>
        <w:t xml:space="preserve"> factor</w:t>
      </w:r>
      <w:r w:rsidR="00851163">
        <w:rPr>
          <w:rFonts w:asciiTheme="minorHAnsi" w:hAnsiTheme="minorHAnsi" w:cstheme="minorHAnsi"/>
          <w:bCs/>
          <w:i/>
          <w:iCs/>
        </w:rPr>
        <w:t xml:space="preserve"> </w:t>
      </w:r>
      <w:r w:rsidR="00531BD5">
        <w:rPr>
          <w:rFonts w:asciiTheme="minorHAnsi" w:hAnsiTheme="minorHAnsi" w:cstheme="minorHAnsi"/>
          <w:bCs/>
          <w:i/>
          <w:iCs/>
        </w:rPr>
        <w:t xml:space="preserve">associated with damage to the </w:t>
      </w:r>
      <w:r w:rsidR="00765513">
        <w:rPr>
          <w:rFonts w:asciiTheme="minorHAnsi" w:hAnsiTheme="minorHAnsi" w:cstheme="minorHAnsi"/>
          <w:bCs/>
          <w:i/>
          <w:iCs/>
        </w:rPr>
        <w:t xml:space="preserve">right basal ganglia, </w:t>
      </w:r>
      <w:r w:rsidR="00090125">
        <w:rPr>
          <w:rFonts w:asciiTheme="minorHAnsi" w:hAnsiTheme="minorHAnsi" w:cstheme="minorHAnsi"/>
          <w:bCs/>
          <w:i/>
          <w:iCs/>
        </w:rPr>
        <w:t>higher-order visual cortex, and occipital white matter bilaterally.</w:t>
      </w:r>
      <w:r w:rsidR="00EB160A">
        <w:rPr>
          <w:rFonts w:asciiTheme="minorHAnsi" w:hAnsiTheme="minorHAnsi" w:cstheme="minorHAnsi"/>
          <w:bCs/>
          <w:i/>
          <w:iCs/>
        </w:rPr>
        <w:t xml:space="preserve"> </w:t>
      </w:r>
      <w:r w:rsidR="00F3180F">
        <w:rPr>
          <w:rFonts w:asciiTheme="minorHAnsi" w:hAnsiTheme="minorHAnsi" w:cstheme="minorHAnsi"/>
          <w:bCs/>
          <w:i/>
          <w:iCs/>
        </w:rPr>
        <w:t>P</w:t>
      </w:r>
      <w:r w:rsidR="00326D2E">
        <w:rPr>
          <w:rFonts w:asciiTheme="minorHAnsi" w:hAnsiTheme="minorHAnsi" w:cstheme="minorHAnsi"/>
          <w:bCs/>
          <w:i/>
          <w:iCs/>
        </w:rPr>
        <w:t xml:space="preserve">redicted chronic </w:t>
      </w:r>
      <w:r w:rsidR="0043274B">
        <w:rPr>
          <w:rFonts w:asciiTheme="minorHAnsi" w:hAnsiTheme="minorHAnsi" w:cstheme="minorHAnsi"/>
          <w:bCs/>
          <w:i/>
          <w:iCs/>
        </w:rPr>
        <w:t>visuospatial</w:t>
      </w:r>
      <w:r w:rsidR="00326D2E">
        <w:rPr>
          <w:rFonts w:asciiTheme="minorHAnsi" w:hAnsiTheme="minorHAnsi" w:cstheme="minorHAnsi"/>
          <w:bCs/>
          <w:i/>
          <w:iCs/>
        </w:rPr>
        <w:t xml:space="preserve"> impairment from lesion location in an independent cohort. </w:t>
      </w:r>
    </w:p>
    <w:p w14:paraId="78BB89AD" w14:textId="6C4B2579" w:rsidR="00CB448F" w:rsidRDefault="00CB448F" w:rsidP="00D245C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Advisors: Daniel Tranel</w:t>
      </w:r>
      <w:r w:rsidR="000117BA">
        <w:rPr>
          <w:rFonts w:asciiTheme="minorHAnsi" w:hAnsiTheme="minorHAnsi" w:cstheme="minorHAnsi"/>
          <w:bCs/>
        </w:rPr>
        <w:t>,</w:t>
      </w:r>
      <w:r w:rsidR="00CE0A28">
        <w:rPr>
          <w:rFonts w:asciiTheme="minorHAnsi" w:hAnsiTheme="minorHAnsi" w:cstheme="minorHAnsi"/>
          <w:bCs/>
        </w:rPr>
        <w:t xml:space="preserve"> PhD</w:t>
      </w:r>
      <w:r>
        <w:rPr>
          <w:rFonts w:asciiTheme="minorHAnsi" w:hAnsiTheme="minorHAnsi" w:cstheme="minorHAnsi"/>
          <w:bCs/>
        </w:rPr>
        <w:t xml:space="preserve"> &amp; Aaron Boes</w:t>
      </w:r>
      <w:r w:rsidR="000117BA">
        <w:rPr>
          <w:rFonts w:asciiTheme="minorHAnsi" w:hAnsiTheme="minorHAnsi" w:cstheme="minorHAnsi"/>
          <w:bCs/>
        </w:rPr>
        <w:t>,</w:t>
      </w:r>
      <w:r w:rsidR="00CE0A28">
        <w:rPr>
          <w:rFonts w:asciiTheme="minorHAnsi" w:hAnsiTheme="minorHAnsi" w:cstheme="minorHAnsi"/>
          <w:bCs/>
        </w:rPr>
        <w:t xml:space="preserve"> MD</w:t>
      </w:r>
      <w:r w:rsidR="000117BA">
        <w:rPr>
          <w:rFonts w:asciiTheme="minorHAnsi" w:hAnsiTheme="minorHAnsi" w:cstheme="minorHAnsi"/>
          <w:bCs/>
        </w:rPr>
        <w:t>,</w:t>
      </w:r>
      <w:r w:rsidR="00CE0A28">
        <w:rPr>
          <w:rFonts w:asciiTheme="minorHAnsi" w:hAnsiTheme="minorHAnsi" w:cstheme="minorHAnsi"/>
          <w:bCs/>
        </w:rPr>
        <w:t xml:space="preserve"> PhD</w:t>
      </w:r>
    </w:p>
    <w:p w14:paraId="58B18F17" w14:textId="30D80E91" w:rsidR="00D245C4" w:rsidRPr="00A55D20" w:rsidRDefault="00CB448F" w:rsidP="00A9052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Dissertation Committee: Jeff Long</w:t>
      </w:r>
      <w:r w:rsidR="000117BA">
        <w:rPr>
          <w:rFonts w:asciiTheme="minorHAnsi" w:hAnsiTheme="minorHAnsi" w:cstheme="minorHAnsi"/>
          <w:bCs/>
        </w:rPr>
        <w:t>,</w:t>
      </w:r>
      <w:r w:rsidR="00CE0A28">
        <w:rPr>
          <w:rFonts w:asciiTheme="minorHAnsi" w:hAnsiTheme="minorHAnsi" w:cstheme="minorHAnsi"/>
          <w:bCs/>
        </w:rPr>
        <w:t xml:space="preserve"> PhD</w:t>
      </w:r>
      <w:r w:rsidR="000117BA">
        <w:rPr>
          <w:rFonts w:asciiTheme="minorHAnsi" w:hAnsiTheme="minorHAnsi" w:cstheme="minorHAnsi"/>
          <w:bCs/>
        </w:rPr>
        <w:t>;</w:t>
      </w:r>
      <w:r>
        <w:rPr>
          <w:rFonts w:asciiTheme="minorHAnsi" w:hAnsiTheme="minorHAnsi" w:cstheme="minorHAnsi"/>
          <w:bCs/>
        </w:rPr>
        <w:t xml:space="preserve"> Justin Sipla</w:t>
      </w:r>
      <w:r w:rsidR="000117BA">
        <w:rPr>
          <w:rFonts w:asciiTheme="minorHAnsi" w:hAnsiTheme="minorHAnsi" w:cstheme="minorHAnsi"/>
          <w:bCs/>
        </w:rPr>
        <w:t>,</w:t>
      </w:r>
      <w:r w:rsidR="00CE0A28">
        <w:rPr>
          <w:rFonts w:asciiTheme="minorHAnsi" w:hAnsiTheme="minorHAnsi" w:cstheme="minorHAnsi"/>
          <w:bCs/>
        </w:rPr>
        <w:t xml:space="preserve"> PhD</w:t>
      </w:r>
      <w:r w:rsidR="000117BA">
        <w:rPr>
          <w:rFonts w:asciiTheme="minorHAnsi" w:hAnsiTheme="minorHAnsi" w:cstheme="minorHAnsi"/>
          <w:bCs/>
        </w:rPr>
        <w:t xml:space="preserve">; </w:t>
      </w:r>
      <w:r>
        <w:rPr>
          <w:rFonts w:asciiTheme="minorHAnsi" w:hAnsiTheme="minorHAnsi" w:cstheme="minorHAnsi"/>
          <w:bCs/>
        </w:rPr>
        <w:t>&amp; James Trae</w:t>
      </w:r>
      <w:r w:rsidR="00A55D20">
        <w:rPr>
          <w:rFonts w:asciiTheme="minorHAnsi" w:hAnsiTheme="minorHAnsi" w:cstheme="minorHAnsi"/>
          <w:bCs/>
        </w:rPr>
        <w:t>r</w:t>
      </w:r>
      <w:r w:rsidR="000117BA">
        <w:rPr>
          <w:rFonts w:asciiTheme="minorHAnsi" w:hAnsiTheme="minorHAnsi" w:cstheme="minorHAnsi"/>
          <w:bCs/>
        </w:rPr>
        <w:t>,</w:t>
      </w:r>
      <w:r w:rsidR="00CE0A28">
        <w:rPr>
          <w:rFonts w:asciiTheme="minorHAnsi" w:hAnsiTheme="minorHAnsi" w:cstheme="minorHAnsi"/>
          <w:bCs/>
        </w:rPr>
        <w:t xml:space="preserve"> PhD</w:t>
      </w:r>
    </w:p>
    <w:p w14:paraId="3D5B761F" w14:textId="77777777" w:rsidR="00D245C4" w:rsidRPr="003B19FB" w:rsidRDefault="00D245C4" w:rsidP="00A90527">
      <w:pPr>
        <w:rPr>
          <w:rFonts w:asciiTheme="minorHAnsi" w:hAnsiTheme="minorHAnsi" w:cstheme="minorHAnsi"/>
        </w:rPr>
      </w:pPr>
    </w:p>
    <w:p w14:paraId="34E3D7D4" w14:textId="77777777" w:rsidR="007E0CB8" w:rsidRPr="003B19FB" w:rsidRDefault="007E0CB8" w:rsidP="007E0CB8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Research Experience</w:t>
      </w:r>
    </w:p>
    <w:p w14:paraId="23DBB789" w14:textId="12E69A2B" w:rsidR="007E0CB8" w:rsidRPr="003B19FB" w:rsidRDefault="007E0CB8" w:rsidP="007E0CB8">
      <w:pPr>
        <w:rPr>
          <w:rFonts w:asciiTheme="minorHAnsi" w:hAnsiTheme="minorHAnsi" w:cstheme="minorBidi"/>
        </w:rPr>
      </w:pPr>
    </w:p>
    <w:p w14:paraId="15CCB5D7" w14:textId="0B43D372" w:rsidR="00FEDEFD" w:rsidRDefault="42C2B135" w:rsidP="7663A24B">
      <w:pPr>
        <w:tabs>
          <w:tab w:val="right" w:pos="8640"/>
        </w:tabs>
        <w:rPr>
          <w:rFonts w:asciiTheme="minorHAnsi" w:hAnsiTheme="minorHAnsi" w:cstheme="minorBidi"/>
        </w:rPr>
      </w:pPr>
      <w:r w:rsidRPr="7663A24B">
        <w:rPr>
          <w:rFonts w:asciiTheme="minorHAnsi" w:hAnsiTheme="minorHAnsi" w:cstheme="minorBidi"/>
          <w:b/>
          <w:bCs/>
        </w:rPr>
        <w:t>University of Iowa</w:t>
      </w:r>
      <w:r w:rsidRPr="7663A24B">
        <w:rPr>
          <w:rFonts w:asciiTheme="minorHAnsi" w:hAnsiTheme="minorHAnsi" w:cstheme="minorBidi"/>
        </w:rPr>
        <w:t xml:space="preserve">, Iowa City, IA                                                                                   </w:t>
      </w:r>
      <w:r w:rsidR="001353B3">
        <w:rPr>
          <w:rFonts w:asciiTheme="minorHAnsi" w:hAnsiTheme="minorHAnsi" w:cstheme="minorBidi"/>
        </w:rPr>
        <w:t xml:space="preserve">          Jan. 2024</w:t>
      </w:r>
      <w:r w:rsidRPr="7663A24B">
        <w:rPr>
          <w:rFonts w:asciiTheme="minorHAnsi" w:hAnsiTheme="minorHAnsi" w:cstheme="minorBidi"/>
        </w:rPr>
        <w:t xml:space="preserve"> – </w:t>
      </w:r>
      <w:r w:rsidR="001353B3">
        <w:rPr>
          <w:rFonts w:asciiTheme="minorHAnsi" w:hAnsiTheme="minorHAnsi" w:cstheme="minorBidi"/>
        </w:rPr>
        <w:t>current</w:t>
      </w:r>
    </w:p>
    <w:p w14:paraId="68047FA0" w14:textId="76336034" w:rsidR="00FEDEFD" w:rsidRDefault="007569B5" w:rsidP="7663A24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INSPIRE </w:t>
      </w:r>
      <w:r w:rsidR="42C2B135" w:rsidRPr="7663A24B">
        <w:rPr>
          <w:rFonts w:asciiTheme="minorHAnsi" w:hAnsiTheme="minorHAnsi" w:cstheme="minorBidi"/>
          <w:b/>
          <w:bCs/>
        </w:rPr>
        <w:t xml:space="preserve">Post-Doctoral </w:t>
      </w:r>
      <w:r>
        <w:rPr>
          <w:rFonts w:asciiTheme="minorHAnsi" w:hAnsiTheme="minorHAnsi" w:cstheme="minorBidi"/>
          <w:b/>
          <w:bCs/>
        </w:rPr>
        <w:t>Fellow</w:t>
      </w:r>
      <w:r w:rsidR="42C2B135" w:rsidRPr="7663A24B">
        <w:rPr>
          <w:rFonts w:asciiTheme="minorHAnsi" w:hAnsiTheme="minorHAnsi" w:cstheme="minorBidi"/>
        </w:rPr>
        <w:t>, Psychiatry &amp; Psychological and Brain Sciences</w:t>
      </w:r>
    </w:p>
    <w:p w14:paraId="5EFADC7A" w14:textId="5D275032" w:rsidR="00FEDEFD" w:rsidRDefault="42C2B135" w:rsidP="7663A24B">
      <w:pPr>
        <w:ind w:firstLine="360"/>
        <w:rPr>
          <w:rFonts w:asciiTheme="minorHAnsi" w:hAnsiTheme="minorHAnsi" w:cstheme="minorBidi"/>
        </w:rPr>
      </w:pPr>
      <w:r w:rsidRPr="7663A24B">
        <w:rPr>
          <w:rFonts w:asciiTheme="minorHAnsi" w:hAnsiTheme="minorHAnsi" w:cstheme="minorBidi"/>
          <w:u w:val="single"/>
        </w:rPr>
        <w:t>Advisors</w:t>
      </w:r>
      <w:r w:rsidRPr="7663A24B">
        <w:rPr>
          <w:rFonts w:asciiTheme="minorHAnsi" w:hAnsiTheme="minorHAnsi" w:cstheme="minorBidi"/>
        </w:rPr>
        <w:t xml:space="preserve">: </w:t>
      </w:r>
      <w:r w:rsidR="00BC1988">
        <w:rPr>
          <w:rFonts w:asciiTheme="minorHAnsi" w:hAnsiTheme="minorHAnsi" w:cstheme="minorBidi"/>
        </w:rPr>
        <w:t>James Traer, PhD</w:t>
      </w:r>
      <w:r w:rsidR="00B20911">
        <w:rPr>
          <w:rFonts w:asciiTheme="minorHAnsi" w:hAnsiTheme="minorHAnsi" w:cstheme="minorBidi"/>
        </w:rPr>
        <w:t xml:space="preserve"> &amp; </w:t>
      </w:r>
      <w:r w:rsidR="00B20911" w:rsidRPr="00B20911">
        <w:rPr>
          <w:rFonts w:asciiTheme="minorHAnsi" w:hAnsiTheme="minorHAnsi" w:cstheme="minorBidi"/>
        </w:rPr>
        <w:t>Dorit Kliemann, Ph</w:t>
      </w:r>
      <w:r w:rsidR="00B20911">
        <w:rPr>
          <w:rFonts w:asciiTheme="minorHAnsi" w:hAnsiTheme="minorHAnsi" w:cstheme="minorBidi"/>
        </w:rPr>
        <w:t>D</w:t>
      </w:r>
    </w:p>
    <w:p w14:paraId="4B708792" w14:textId="020BE2A0" w:rsidR="003A60A1" w:rsidRDefault="004E4310" w:rsidP="7663A24B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Developed predictive models </w:t>
      </w:r>
      <w:r w:rsidR="00550CB6">
        <w:rPr>
          <w:rFonts w:asciiTheme="minorHAnsi" w:hAnsiTheme="minorHAnsi" w:cstheme="minorBidi"/>
        </w:rPr>
        <w:t>of</w:t>
      </w:r>
      <w:r w:rsidR="003A60A1">
        <w:rPr>
          <w:rFonts w:asciiTheme="minorHAnsi" w:hAnsiTheme="minorHAnsi" w:cstheme="minorBidi"/>
        </w:rPr>
        <w:t xml:space="preserve"> longitudinal stroke outcomes </w:t>
      </w:r>
      <w:r w:rsidR="00550CB6">
        <w:rPr>
          <w:rFonts w:asciiTheme="minorHAnsi" w:hAnsiTheme="minorHAnsi" w:cstheme="minorBidi"/>
        </w:rPr>
        <w:t>using</w:t>
      </w:r>
      <w:r w:rsidR="003A60A1">
        <w:rPr>
          <w:rFonts w:asciiTheme="minorHAnsi" w:hAnsiTheme="minorHAnsi" w:cstheme="minorBidi"/>
        </w:rPr>
        <w:t xml:space="preserve"> low-dimensional embeddings</w:t>
      </w:r>
    </w:p>
    <w:p w14:paraId="0D39B0CD" w14:textId="3B95BA83" w:rsidR="008B3EB7" w:rsidRDefault="008B3EB7" w:rsidP="7663A24B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Identified </w:t>
      </w:r>
      <w:r w:rsidR="001A0E10">
        <w:rPr>
          <w:rFonts w:asciiTheme="minorHAnsi" w:hAnsiTheme="minorHAnsi" w:cstheme="minorBidi"/>
        </w:rPr>
        <w:t xml:space="preserve">lesion locations associated with </w:t>
      </w:r>
      <w:r>
        <w:rPr>
          <w:rFonts w:asciiTheme="minorHAnsi" w:hAnsiTheme="minorHAnsi" w:cstheme="minorBidi"/>
        </w:rPr>
        <w:t xml:space="preserve">socially inappropriate behavior following </w:t>
      </w:r>
      <w:r w:rsidR="0088701B">
        <w:rPr>
          <w:rFonts w:asciiTheme="minorHAnsi" w:hAnsiTheme="minorHAnsi" w:cstheme="minorBidi"/>
        </w:rPr>
        <w:t xml:space="preserve">focal </w:t>
      </w:r>
      <w:r>
        <w:rPr>
          <w:rFonts w:asciiTheme="minorHAnsi" w:hAnsiTheme="minorHAnsi" w:cstheme="minorBidi"/>
        </w:rPr>
        <w:t xml:space="preserve">brain </w:t>
      </w:r>
      <w:r w:rsidR="0088701B">
        <w:rPr>
          <w:rFonts w:asciiTheme="minorHAnsi" w:hAnsiTheme="minorHAnsi" w:cstheme="minorBidi"/>
        </w:rPr>
        <w:t>damage</w:t>
      </w:r>
    </w:p>
    <w:p w14:paraId="4458A704" w14:textId="6ED96F05" w:rsidR="00421986" w:rsidRPr="003028B7" w:rsidRDefault="007474C0" w:rsidP="003028B7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</w:t>
      </w:r>
      <w:r w:rsidR="00550CB6">
        <w:rPr>
          <w:rFonts w:asciiTheme="minorHAnsi" w:hAnsiTheme="minorHAnsi" w:cstheme="minorBidi"/>
        </w:rPr>
        <w:t xml:space="preserve">nvestigated </w:t>
      </w:r>
      <w:r w:rsidR="003028B7">
        <w:rPr>
          <w:rFonts w:asciiTheme="minorHAnsi" w:hAnsiTheme="minorHAnsi" w:cstheme="minorBidi"/>
        </w:rPr>
        <w:t xml:space="preserve">how </w:t>
      </w:r>
      <w:r w:rsidR="00550CB6">
        <w:rPr>
          <w:rFonts w:asciiTheme="minorHAnsi" w:hAnsiTheme="minorHAnsi" w:cstheme="minorBidi"/>
        </w:rPr>
        <w:t xml:space="preserve">low-level auditory feature perception </w:t>
      </w:r>
      <w:r w:rsidR="003028B7">
        <w:rPr>
          <w:rFonts w:asciiTheme="minorHAnsi" w:hAnsiTheme="minorHAnsi" w:cstheme="minorBidi"/>
        </w:rPr>
        <w:t>in</w:t>
      </w:r>
      <w:r w:rsidR="00550CB6">
        <w:rPr>
          <w:rFonts w:asciiTheme="minorHAnsi" w:hAnsiTheme="minorHAnsi" w:cstheme="minorBidi"/>
        </w:rPr>
        <w:t xml:space="preserve"> emotional speech</w:t>
      </w:r>
      <w:r w:rsidR="00570739">
        <w:rPr>
          <w:rFonts w:asciiTheme="minorHAnsi" w:hAnsiTheme="minorHAnsi" w:cstheme="minorBidi"/>
        </w:rPr>
        <w:t xml:space="preserve"> </w:t>
      </w:r>
      <w:r w:rsidR="003028B7">
        <w:rPr>
          <w:rFonts w:asciiTheme="minorHAnsi" w:hAnsiTheme="minorHAnsi" w:cstheme="minorBidi"/>
        </w:rPr>
        <w:t>varies with psychopathology traits</w:t>
      </w:r>
      <w:r w:rsidR="00FB2A65">
        <w:rPr>
          <w:rFonts w:asciiTheme="minorHAnsi" w:hAnsiTheme="minorHAnsi" w:cstheme="minorBidi"/>
        </w:rPr>
        <w:tab/>
      </w:r>
      <w:r w:rsidR="00FB2A65">
        <w:rPr>
          <w:rFonts w:asciiTheme="minorHAnsi" w:hAnsiTheme="minorHAnsi" w:cstheme="minorBidi"/>
        </w:rPr>
        <w:tab/>
      </w:r>
      <w:r w:rsidR="00FB2A65">
        <w:rPr>
          <w:rFonts w:asciiTheme="minorHAnsi" w:hAnsiTheme="minorHAnsi" w:cstheme="minorBidi"/>
        </w:rPr>
        <w:tab/>
      </w:r>
      <w:r w:rsidR="00D6097F" w:rsidRPr="003028B7">
        <w:rPr>
          <w:rFonts w:asciiTheme="minorHAnsi" w:hAnsiTheme="minorHAnsi" w:cstheme="minorBidi"/>
          <w:i/>
          <w:iCs/>
        </w:rPr>
        <w:t>S</w:t>
      </w:r>
      <w:r w:rsidR="00421986" w:rsidRPr="003028B7">
        <w:rPr>
          <w:rFonts w:asciiTheme="minorHAnsi" w:hAnsiTheme="minorHAnsi" w:cstheme="minorBidi"/>
          <w:i/>
          <w:iCs/>
        </w:rPr>
        <w:t xml:space="preserve">tudents advised: </w:t>
      </w:r>
    </w:p>
    <w:p w14:paraId="407B7614" w14:textId="5D8B1DEB" w:rsidR="00143AE3" w:rsidRPr="007D5F19" w:rsidRDefault="00143AE3" w:rsidP="009302ED">
      <w:pPr>
        <w:ind w:left="2880" w:firstLine="720"/>
        <w:rPr>
          <w:rFonts w:asciiTheme="minorHAnsi" w:hAnsiTheme="minorHAnsi" w:cstheme="minorBidi"/>
        </w:rPr>
      </w:pPr>
      <w:r w:rsidRPr="007D5F19">
        <w:rPr>
          <w:rFonts w:asciiTheme="minorHAnsi" w:hAnsiTheme="minorHAnsi" w:cstheme="minorBidi"/>
        </w:rPr>
        <w:t>Corey Haselton:</w:t>
      </w:r>
      <w:r w:rsidRPr="007D5F19">
        <w:rPr>
          <w:rFonts w:asciiTheme="minorHAnsi" w:hAnsiTheme="minorHAnsi" w:cstheme="minorBidi"/>
        </w:rPr>
        <w:tab/>
      </w:r>
      <w:r w:rsidRPr="007D5F19">
        <w:rPr>
          <w:rFonts w:asciiTheme="minorHAnsi" w:hAnsiTheme="minorHAnsi" w:cstheme="minorBidi"/>
        </w:rPr>
        <w:tab/>
        <w:t xml:space="preserve">Jan. 2024 – </w:t>
      </w:r>
      <w:r w:rsidR="007D5F19" w:rsidRPr="007D5F19">
        <w:rPr>
          <w:rFonts w:asciiTheme="minorHAnsi" w:hAnsiTheme="minorHAnsi" w:cstheme="minorBidi"/>
        </w:rPr>
        <w:t>Dec. 2024</w:t>
      </w:r>
    </w:p>
    <w:p w14:paraId="0BD5457B" w14:textId="7B252B2F" w:rsidR="00D6097F" w:rsidRDefault="00D6097F" w:rsidP="009302ED">
      <w:pPr>
        <w:pStyle w:val="ListParagraph"/>
        <w:ind w:left="3600"/>
        <w:rPr>
          <w:rFonts w:asciiTheme="minorHAnsi" w:hAnsiTheme="minorHAnsi" w:cstheme="minorBidi"/>
        </w:rPr>
      </w:pPr>
      <w:r w:rsidRPr="00D6097F">
        <w:rPr>
          <w:rFonts w:asciiTheme="minorHAnsi" w:hAnsiTheme="minorHAnsi" w:cstheme="minorBidi"/>
        </w:rPr>
        <w:t>McKenna Revis</w:t>
      </w:r>
      <w:r w:rsidR="004B0765">
        <w:rPr>
          <w:rFonts w:asciiTheme="minorHAnsi" w:hAnsiTheme="minorHAnsi" w:cstheme="minorBidi"/>
        </w:rPr>
        <w:t>:</w:t>
      </w:r>
      <w:r w:rsidRPr="00D6097F">
        <w:rPr>
          <w:rFonts w:asciiTheme="minorHAnsi" w:hAnsiTheme="minorHAnsi" w:cstheme="minorBidi"/>
        </w:rPr>
        <w:tab/>
      </w:r>
      <w:r w:rsidRPr="00D6097F">
        <w:rPr>
          <w:rFonts w:asciiTheme="minorHAnsi" w:hAnsiTheme="minorHAnsi" w:cstheme="minorBidi"/>
        </w:rPr>
        <w:tab/>
        <w:t>Aug. 2024</w:t>
      </w:r>
    </w:p>
    <w:p w14:paraId="180C1B00" w14:textId="3D80A8B7" w:rsidR="00421986" w:rsidRPr="00421986" w:rsidRDefault="00421986" w:rsidP="009302ED">
      <w:pPr>
        <w:pStyle w:val="ListParagraph"/>
        <w:ind w:left="360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Makenzie Kennedy</w:t>
      </w:r>
      <w:r w:rsidRPr="00421986">
        <w:rPr>
          <w:rFonts w:asciiTheme="minorHAnsi" w:hAnsiTheme="minorHAnsi" w:cstheme="minorBidi"/>
        </w:rPr>
        <w:t>:</w:t>
      </w:r>
      <w:r w:rsidRPr="00421986">
        <w:rPr>
          <w:rFonts w:asciiTheme="minorHAnsi" w:hAnsiTheme="minorHAnsi" w:cstheme="minorBidi"/>
        </w:rPr>
        <w:tab/>
      </w:r>
      <w:r w:rsidRPr="00421986"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>June 2024</w:t>
      </w:r>
      <w:r w:rsidRPr="00421986">
        <w:rPr>
          <w:rFonts w:asciiTheme="minorHAnsi" w:hAnsiTheme="minorHAnsi" w:cstheme="minorBidi"/>
        </w:rPr>
        <w:t xml:space="preserve"> – </w:t>
      </w:r>
      <w:r w:rsidR="00DD0604">
        <w:rPr>
          <w:rFonts w:asciiTheme="minorHAnsi" w:hAnsiTheme="minorHAnsi" w:cstheme="minorBidi"/>
        </w:rPr>
        <w:t>July 2024</w:t>
      </w:r>
    </w:p>
    <w:p w14:paraId="316487E1" w14:textId="7AA8892A" w:rsidR="00196C99" w:rsidRPr="003B19FB" w:rsidRDefault="00196C99" w:rsidP="00196C99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University of Iowa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Iowa City, IA                                                                         </w:t>
      </w:r>
      <w:r w:rsidR="007C795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  </w:t>
      </w:r>
      <w:r w:rsidR="007C7951">
        <w:rPr>
          <w:rFonts w:asciiTheme="minorHAnsi" w:hAnsiTheme="minorHAnsi" w:cstheme="minorHAnsi"/>
        </w:rPr>
        <w:t>Aug</w:t>
      </w:r>
      <w:r w:rsidR="009302ED">
        <w:rPr>
          <w:rFonts w:asciiTheme="minorHAnsi" w:hAnsiTheme="minorHAnsi" w:cstheme="minorHAnsi"/>
        </w:rPr>
        <w:t xml:space="preserve">.    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23 – </w:t>
      </w:r>
      <w:r w:rsidR="007C7951">
        <w:rPr>
          <w:rFonts w:asciiTheme="minorHAnsi" w:hAnsiTheme="minorHAnsi" w:cstheme="minorHAnsi"/>
        </w:rPr>
        <w:t>Dec. 2023</w:t>
      </w:r>
    </w:p>
    <w:p w14:paraId="184CA19B" w14:textId="77777777" w:rsidR="0075085B" w:rsidRPr="0075085B" w:rsidRDefault="00196C99" w:rsidP="007508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Post-Doctoral Scholar</w:t>
      </w:r>
      <w:r w:rsidRPr="003B19F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5085B" w:rsidRPr="0075085B">
        <w:rPr>
          <w:rFonts w:asciiTheme="minorHAnsi" w:hAnsiTheme="minorHAnsi" w:cstheme="minorHAnsi"/>
        </w:rPr>
        <w:t>Neurology, Psychiatry, Pediatrics, &amp; Psychological and Brain Sciences</w:t>
      </w:r>
    </w:p>
    <w:p w14:paraId="1B60C022" w14:textId="4EE08289" w:rsidR="00196C99" w:rsidRPr="003B19FB" w:rsidRDefault="00196C99" w:rsidP="0075085B">
      <w:pPr>
        <w:ind w:firstLine="360"/>
        <w:rPr>
          <w:rFonts w:asciiTheme="minorHAnsi" w:hAnsiTheme="minorHAnsi" w:cstheme="minorHAnsi"/>
        </w:rPr>
      </w:pPr>
      <w:r w:rsidRPr="007E0CB8">
        <w:rPr>
          <w:rFonts w:asciiTheme="minorHAnsi" w:hAnsiTheme="minorHAnsi" w:cstheme="minorHAnsi"/>
          <w:u w:val="single"/>
        </w:rPr>
        <w:t>Advisors</w:t>
      </w:r>
      <w:r>
        <w:rPr>
          <w:rFonts w:asciiTheme="minorHAnsi" w:hAnsiTheme="minorHAnsi" w:cstheme="minorHAnsi"/>
        </w:rPr>
        <w:t xml:space="preserve">: </w:t>
      </w:r>
      <w:r w:rsidR="007C7951">
        <w:rPr>
          <w:rFonts w:asciiTheme="minorHAnsi" w:hAnsiTheme="minorHAnsi" w:cstheme="minorHAnsi"/>
        </w:rPr>
        <w:t xml:space="preserve">Aaron Boes, MD, PhD; </w:t>
      </w:r>
      <w:r>
        <w:rPr>
          <w:rFonts w:asciiTheme="minorHAnsi" w:hAnsiTheme="minorHAnsi" w:cstheme="minorHAnsi"/>
        </w:rPr>
        <w:t>James Traer, PhD</w:t>
      </w:r>
      <w:r w:rsidR="007C7951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&amp; Dorit Kliemann, PhD</w:t>
      </w:r>
    </w:p>
    <w:p w14:paraId="4AED6265" w14:textId="788D48D9" w:rsidR="00F22D10" w:rsidRPr="00A170B4" w:rsidRDefault="00586E44" w:rsidP="00196C99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In</w:t>
      </w:r>
      <w:r w:rsidR="00F22D10">
        <w:rPr>
          <w:rFonts w:asciiTheme="minorHAnsi" w:hAnsiTheme="minorHAnsi" w:cstheme="minorBidi"/>
        </w:rPr>
        <w:t>vestigated</w:t>
      </w:r>
      <w:r w:rsidR="00A26665">
        <w:rPr>
          <w:rFonts w:asciiTheme="minorHAnsi" w:hAnsiTheme="minorHAnsi" w:cstheme="minorBidi"/>
        </w:rPr>
        <w:t xml:space="preserve"> brain</w:t>
      </w:r>
      <w:r w:rsidR="00F22D10">
        <w:rPr>
          <w:rFonts w:asciiTheme="minorHAnsi" w:hAnsiTheme="minorHAnsi" w:cstheme="minorBidi"/>
        </w:rPr>
        <w:t xml:space="preserve"> lesion locations associated with domain-general cognitive impairment</w:t>
      </w:r>
      <w:r w:rsidR="0080652B">
        <w:rPr>
          <w:rFonts w:asciiTheme="minorHAnsi" w:hAnsiTheme="minorHAnsi" w:cstheme="minorBidi"/>
        </w:rPr>
        <w:t xml:space="preserve"> </w:t>
      </w:r>
    </w:p>
    <w:p w14:paraId="2E8862BE" w14:textId="1C162D80" w:rsidR="007C7951" w:rsidRPr="00A26665" w:rsidRDefault="00A170B4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A26665">
        <w:rPr>
          <w:rFonts w:asciiTheme="minorHAnsi" w:hAnsiTheme="minorHAnsi" w:cstheme="minorBidi"/>
        </w:rPr>
        <w:t>Began data collection for</w:t>
      </w:r>
      <w:r w:rsidR="00A26665" w:rsidRPr="00A26665">
        <w:rPr>
          <w:rFonts w:asciiTheme="minorHAnsi" w:hAnsiTheme="minorHAnsi" w:cstheme="minorBidi"/>
        </w:rPr>
        <w:t xml:space="preserve"> emotional prosody project</w:t>
      </w:r>
    </w:p>
    <w:p w14:paraId="3F1CBC3D" w14:textId="5C166864" w:rsidR="007E0CB8" w:rsidRPr="003B19FB" w:rsidRDefault="007E0CB8" w:rsidP="007E0CB8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University of Iowa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Iowa City, IA</w:t>
      </w:r>
      <w:r w:rsidR="00E5213F"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Aug</w:t>
      </w:r>
      <w:r w:rsidR="00C60E4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19 – </w:t>
      </w:r>
      <w:r w:rsidR="001353B3">
        <w:rPr>
          <w:rFonts w:asciiTheme="minorHAnsi" w:hAnsiTheme="minorHAnsi" w:cstheme="minorHAnsi"/>
        </w:rPr>
        <w:t>July 2023</w:t>
      </w:r>
    </w:p>
    <w:p w14:paraId="4C6E5636" w14:textId="2C9AD5EA" w:rsidR="007E0CB8" w:rsidRDefault="007E0CB8" w:rsidP="007E0C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Graduate Research Assistant</w:t>
      </w:r>
      <w:r w:rsidRPr="003B19F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Neurology</w:t>
      </w:r>
      <w:r w:rsidR="0075085B">
        <w:rPr>
          <w:rFonts w:asciiTheme="minorHAnsi" w:hAnsiTheme="minorHAnsi" w:cstheme="minorHAnsi"/>
        </w:rPr>
        <w:t>, Psychiatry,</w:t>
      </w:r>
      <w:r w:rsidR="001A7799">
        <w:rPr>
          <w:rFonts w:asciiTheme="minorHAnsi" w:hAnsiTheme="minorHAnsi" w:cstheme="minorHAnsi"/>
        </w:rPr>
        <w:t xml:space="preserve"> Pediatrics</w:t>
      </w:r>
      <w:r w:rsidR="0075085B">
        <w:rPr>
          <w:rFonts w:asciiTheme="minorHAnsi" w:hAnsiTheme="minorHAnsi" w:cstheme="minorHAnsi"/>
        </w:rPr>
        <w:t>, &amp; Psychological and Brain Sciences</w:t>
      </w:r>
    </w:p>
    <w:p w14:paraId="3FEE3E98" w14:textId="07F50D74" w:rsidR="007E0CB8" w:rsidRPr="003B19FB" w:rsidRDefault="007E0CB8" w:rsidP="007E0CB8">
      <w:pPr>
        <w:ind w:firstLine="360"/>
        <w:rPr>
          <w:rFonts w:asciiTheme="minorHAnsi" w:hAnsiTheme="minorHAnsi" w:cstheme="minorHAnsi"/>
        </w:rPr>
      </w:pPr>
      <w:r w:rsidRPr="007E0CB8">
        <w:rPr>
          <w:rFonts w:asciiTheme="minorHAnsi" w:hAnsiTheme="minorHAnsi" w:cstheme="minorHAnsi"/>
          <w:u w:val="single"/>
        </w:rPr>
        <w:t>Advisors</w:t>
      </w:r>
      <w:r>
        <w:rPr>
          <w:rFonts w:asciiTheme="minorHAnsi" w:hAnsiTheme="minorHAnsi" w:cstheme="minorHAnsi"/>
        </w:rPr>
        <w:t>: Daniel Tranel, PhD &amp; Aaron Boes, MD</w:t>
      </w:r>
      <w:r w:rsidR="00C47B5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PhD</w:t>
      </w:r>
    </w:p>
    <w:p w14:paraId="7E37D0A8" w14:textId="11476341" w:rsidR="001A7799" w:rsidRDefault="00A55D20" w:rsidP="007E0C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7663A24B">
        <w:rPr>
          <w:rFonts w:asciiTheme="minorHAnsi" w:hAnsiTheme="minorHAnsi" w:cstheme="minorBidi"/>
        </w:rPr>
        <w:t>Projects studying the neural correlates of time perception, visuospatial perception, and cerebellar mutism syndrome in patients with focal brain damage</w:t>
      </w:r>
    </w:p>
    <w:p w14:paraId="5E8DD9D8" w14:textId="214A6E9F" w:rsidR="007E0CB8" w:rsidRDefault="007E0CB8" w:rsidP="007E0C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7663A24B">
        <w:rPr>
          <w:rFonts w:asciiTheme="minorHAnsi" w:hAnsiTheme="minorHAnsi" w:cstheme="minorBidi"/>
        </w:rPr>
        <w:t>Methods: lesion</w:t>
      </w:r>
      <w:r w:rsidR="00A55D20" w:rsidRPr="7663A24B">
        <w:rPr>
          <w:rFonts w:asciiTheme="minorHAnsi" w:hAnsiTheme="minorHAnsi" w:cstheme="minorBidi"/>
        </w:rPr>
        <w:t>-</w:t>
      </w:r>
      <w:r w:rsidRPr="7663A24B">
        <w:rPr>
          <w:rFonts w:asciiTheme="minorHAnsi" w:hAnsiTheme="minorHAnsi" w:cstheme="minorBidi"/>
        </w:rPr>
        <w:t>symptom mapping, lesion network mapping, neuropsychological assessment</w:t>
      </w:r>
    </w:p>
    <w:p w14:paraId="3F827ED0" w14:textId="745B73C2" w:rsidR="007D605F" w:rsidRPr="007E0CB8" w:rsidRDefault="007D605F" w:rsidP="007E0C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7663A24B">
        <w:rPr>
          <w:rFonts w:asciiTheme="minorHAnsi" w:hAnsiTheme="minorHAnsi" w:cstheme="minorBidi"/>
        </w:rPr>
        <w:t>Collaborated with Wadsworth lab overseeing data collection for neuropsychological test of visuospatial ability in healthy adults</w:t>
      </w:r>
    </w:p>
    <w:p w14:paraId="02EB10C2" w14:textId="77777777" w:rsidR="007E0CB8" w:rsidRPr="007E0CB8" w:rsidRDefault="007E0CB8" w:rsidP="007E0C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iCs/>
        </w:rPr>
      </w:pPr>
      <w:r w:rsidRPr="7663A24B">
        <w:rPr>
          <w:rFonts w:asciiTheme="minorHAnsi" w:hAnsiTheme="minorHAnsi" w:cstheme="minorBidi"/>
          <w:i/>
        </w:rPr>
        <w:lastRenderedPageBreak/>
        <w:t>Undergraduate students advised</w:t>
      </w:r>
      <w:r w:rsidRPr="7663A24B">
        <w:rPr>
          <w:rFonts w:asciiTheme="minorHAnsi" w:hAnsiTheme="minorHAnsi" w:cstheme="minorBidi"/>
        </w:rPr>
        <w:t xml:space="preserve">: </w:t>
      </w:r>
    </w:p>
    <w:p w14:paraId="29E833A3" w14:textId="390C75EB" w:rsidR="007D605F" w:rsidRDefault="007D605F" w:rsidP="007E0CB8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</w:t>
      </w:r>
      <w:r w:rsidR="00C60E4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Cudd-Zamora: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May 2022 – Aug</w:t>
      </w:r>
      <w:r w:rsidR="00C60E4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2022</w:t>
      </w:r>
    </w:p>
    <w:p w14:paraId="04DB9163" w14:textId="2E14907D" w:rsidR="007D605F" w:rsidRDefault="007D605F" w:rsidP="007E0CB8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Hope Msengi: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May 2022 – Aug</w:t>
      </w:r>
      <w:r w:rsidR="00C60E4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2022</w:t>
      </w:r>
    </w:p>
    <w:p w14:paraId="5FCC0291" w14:textId="65F7D643" w:rsidR="00A55D20" w:rsidRDefault="00A55D20" w:rsidP="007E0CB8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Alan Romanowski:</w:t>
      </w:r>
      <w:r w:rsidR="007D605F">
        <w:rPr>
          <w:rFonts w:asciiTheme="minorHAnsi" w:hAnsiTheme="minorHAnsi" w:cstheme="minorHAnsi"/>
        </w:rPr>
        <w:tab/>
      </w:r>
      <w:r w:rsidR="007D605F">
        <w:rPr>
          <w:rFonts w:asciiTheme="minorHAnsi" w:hAnsiTheme="minorHAnsi" w:cstheme="minorHAnsi"/>
        </w:rPr>
        <w:tab/>
        <w:t>Aug</w:t>
      </w:r>
      <w:r w:rsidR="00C60E4D">
        <w:rPr>
          <w:rFonts w:asciiTheme="minorHAnsi" w:hAnsiTheme="minorHAnsi" w:cstheme="minorHAnsi"/>
        </w:rPr>
        <w:t>.</w:t>
      </w:r>
      <w:r w:rsidR="007D605F">
        <w:rPr>
          <w:rFonts w:asciiTheme="minorHAnsi" w:hAnsiTheme="minorHAnsi" w:cstheme="minorHAnsi"/>
        </w:rPr>
        <w:t xml:space="preserve"> 2021 </w:t>
      </w:r>
      <w:r w:rsidR="007D605F" w:rsidRPr="007D605F">
        <w:rPr>
          <w:rFonts w:asciiTheme="minorHAnsi" w:hAnsiTheme="minorHAnsi" w:cstheme="minorHAnsi"/>
        </w:rPr>
        <w:t>–</w:t>
      </w:r>
      <w:r w:rsidR="007D605F">
        <w:rPr>
          <w:rFonts w:asciiTheme="minorHAnsi" w:hAnsiTheme="minorHAnsi" w:cstheme="minorHAnsi"/>
        </w:rPr>
        <w:t xml:space="preserve"> May 2022</w:t>
      </w:r>
    </w:p>
    <w:p w14:paraId="44A80D7F" w14:textId="6FE3B3C9" w:rsidR="00A55D20" w:rsidRPr="007E0CB8" w:rsidRDefault="00A55D20" w:rsidP="007D605F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Maya Dubose: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F597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May</w:t>
      </w:r>
      <w:r w:rsidR="007E0CB8" w:rsidRPr="007E0CB8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1</w:t>
      </w:r>
      <w:r w:rsidR="007E0CB8" w:rsidRPr="007E0CB8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Aug</w:t>
      </w:r>
      <w:r w:rsidR="00C60E4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2021</w:t>
      </w:r>
    </w:p>
    <w:p w14:paraId="72CD59DF" w14:textId="2A73E8C9" w:rsidR="007E0CB8" w:rsidRPr="003B19FB" w:rsidRDefault="007E0CB8" w:rsidP="007E0CB8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University of Iowa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Iowa City, IA</w:t>
      </w:r>
      <w:r w:rsidR="00E5213F">
        <w:rPr>
          <w:rFonts w:asciiTheme="minorHAnsi" w:hAnsiTheme="minorHAnsi" w:cstheme="minorHAnsi"/>
        </w:rPr>
        <w:t xml:space="preserve">                                                                 </w:t>
      </w:r>
      <w:r w:rsidRPr="003B19FB">
        <w:rPr>
          <w:rFonts w:asciiTheme="minorHAnsi" w:hAnsiTheme="minorHAnsi" w:cstheme="minorHAnsi"/>
        </w:rPr>
        <w:tab/>
      </w:r>
      <w:r w:rsidR="001C59D9"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</w:rPr>
        <w:t>Feb</w:t>
      </w:r>
      <w:r w:rsidR="00C60E4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20 – June 2020</w:t>
      </w:r>
    </w:p>
    <w:p w14:paraId="4AFDB679" w14:textId="77777777" w:rsidR="007E0CB8" w:rsidRDefault="007E0CB8" w:rsidP="007E0C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Rotating Graduate Research Assistant</w:t>
      </w:r>
      <w:r w:rsidRPr="003B19F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Psychiatry </w:t>
      </w:r>
    </w:p>
    <w:p w14:paraId="024E208B" w14:textId="77777777" w:rsidR="007E0CB8" w:rsidRPr="003B19FB" w:rsidRDefault="007E0CB8" w:rsidP="007E0CB8">
      <w:pPr>
        <w:ind w:firstLine="360"/>
        <w:rPr>
          <w:rFonts w:asciiTheme="minorHAnsi" w:hAnsiTheme="minorHAnsi" w:cstheme="minorHAnsi"/>
        </w:rPr>
      </w:pPr>
      <w:r w:rsidRPr="007E0CB8">
        <w:rPr>
          <w:rFonts w:asciiTheme="minorHAnsi" w:hAnsiTheme="minorHAnsi" w:cstheme="minorHAnsi"/>
          <w:u w:val="single"/>
        </w:rPr>
        <w:t>Advisor</w:t>
      </w:r>
      <w:r>
        <w:rPr>
          <w:rFonts w:asciiTheme="minorHAnsi" w:hAnsiTheme="minorHAnsi" w:cstheme="minorHAnsi"/>
        </w:rPr>
        <w:t>: Krystal Parker, PhD</w:t>
      </w:r>
    </w:p>
    <w:p w14:paraId="4E27A435" w14:textId="6469DCE1" w:rsidR="007E0CB8" w:rsidRPr="007D605F" w:rsidRDefault="007E0CB8" w:rsidP="007D60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7663A24B">
        <w:rPr>
          <w:rFonts w:asciiTheme="minorHAnsi" w:hAnsiTheme="minorHAnsi" w:cstheme="minorBidi"/>
        </w:rPr>
        <w:t>Coded part of</w:t>
      </w:r>
      <w:r w:rsidR="007D605F" w:rsidRPr="7663A24B">
        <w:rPr>
          <w:rFonts w:asciiTheme="minorHAnsi" w:hAnsiTheme="minorHAnsi" w:cstheme="minorBidi"/>
        </w:rPr>
        <w:t xml:space="preserve"> TMS clinical trial</w:t>
      </w:r>
      <w:r w:rsidRPr="7663A24B">
        <w:rPr>
          <w:rFonts w:asciiTheme="minorHAnsi" w:hAnsiTheme="minorHAnsi" w:cstheme="minorBidi"/>
        </w:rPr>
        <w:t xml:space="preserve"> data pre-processing </w:t>
      </w:r>
      <w:r w:rsidR="007D605F" w:rsidRPr="7663A24B">
        <w:rPr>
          <w:rFonts w:asciiTheme="minorHAnsi" w:hAnsiTheme="minorHAnsi" w:cstheme="minorBidi"/>
        </w:rPr>
        <w:t xml:space="preserve">and analysis </w:t>
      </w:r>
      <w:r w:rsidRPr="7663A24B">
        <w:rPr>
          <w:rFonts w:asciiTheme="minorHAnsi" w:hAnsiTheme="minorHAnsi" w:cstheme="minorBidi"/>
        </w:rPr>
        <w:t>pipeline in MATLAB</w:t>
      </w:r>
    </w:p>
    <w:p w14:paraId="61D365D3" w14:textId="0FD1AD22" w:rsidR="007E0CB8" w:rsidRPr="003B19FB" w:rsidRDefault="007E0CB8" w:rsidP="007E0CB8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University of Nevada – Reno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Reno, NV</w:t>
      </w:r>
      <w:r w:rsidR="00E5213F">
        <w:rPr>
          <w:rFonts w:asciiTheme="minorHAnsi" w:hAnsiTheme="minorHAnsi" w:cstheme="minorHAnsi"/>
        </w:rPr>
        <w:t xml:space="preserve">                                         </w:t>
      </w:r>
      <w:r w:rsidRPr="003B19FB">
        <w:rPr>
          <w:rFonts w:asciiTheme="minorHAnsi" w:hAnsiTheme="minorHAnsi" w:cstheme="minorHAnsi"/>
        </w:rPr>
        <w:tab/>
      </w:r>
      <w:r w:rsidR="001C59D9">
        <w:rPr>
          <w:rFonts w:asciiTheme="minorHAnsi" w:hAnsiTheme="minorHAnsi" w:cstheme="minorHAnsi"/>
        </w:rPr>
        <w:t xml:space="preserve">                                    </w:t>
      </w:r>
      <w:r>
        <w:rPr>
          <w:rFonts w:asciiTheme="minorHAnsi" w:hAnsiTheme="minorHAnsi" w:cstheme="minorHAnsi"/>
        </w:rPr>
        <w:t>Jan</w:t>
      </w:r>
      <w:r w:rsidR="00C60E4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18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May 2019</w:t>
      </w:r>
    </w:p>
    <w:p w14:paraId="05F645BE" w14:textId="0C13EF47" w:rsidR="007E0CB8" w:rsidRDefault="007E0CB8" w:rsidP="001C59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Undergraduate Research Assistant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Visual-</w:t>
      </w:r>
      <w:r w:rsidR="007D605F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estibular Self-Motion Lab</w:t>
      </w:r>
    </w:p>
    <w:p w14:paraId="53DE47B0" w14:textId="77777777" w:rsidR="007E0CB8" w:rsidRPr="003B19FB" w:rsidRDefault="007E0CB8" w:rsidP="007E0CB8">
      <w:pPr>
        <w:ind w:firstLine="360"/>
        <w:rPr>
          <w:rFonts w:asciiTheme="minorHAnsi" w:hAnsiTheme="minorHAnsi" w:cstheme="minorHAnsi"/>
        </w:rPr>
      </w:pPr>
      <w:r w:rsidRPr="007E0CB8">
        <w:rPr>
          <w:rFonts w:asciiTheme="minorHAnsi" w:hAnsiTheme="minorHAnsi" w:cstheme="minorHAnsi"/>
          <w:u w:val="single"/>
        </w:rPr>
        <w:t>Advisor</w:t>
      </w:r>
      <w:r>
        <w:rPr>
          <w:rFonts w:asciiTheme="minorHAnsi" w:hAnsiTheme="minorHAnsi" w:cstheme="minorHAnsi"/>
        </w:rPr>
        <w:t>: Paul MacNeilage, PhD</w:t>
      </w:r>
    </w:p>
    <w:p w14:paraId="11711796" w14:textId="06470F25" w:rsidR="007E0CB8" w:rsidRDefault="007E0CB8" w:rsidP="007E0C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7663A24B">
        <w:rPr>
          <w:rFonts w:asciiTheme="minorHAnsi" w:hAnsiTheme="minorHAnsi" w:cstheme="minorBidi"/>
        </w:rPr>
        <w:t xml:space="preserve">Studied </w:t>
      </w:r>
      <w:r w:rsidR="00CF5971" w:rsidRPr="7663A24B">
        <w:rPr>
          <w:rFonts w:asciiTheme="minorHAnsi" w:hAnsiTheme="minorHAnsi" w:cstheme="minorBidi"/>
        </w:rPr>
        <w:t xml:space="preserve">Bayesian </w:t>
      </w:r>
      <w:r w:rsidRPr="7663A24B">
        <w:rPr>
          <w:rFonts w:asciiTheme="minorHAnsi" w:hAnsiTheme="minorHAnsi" w:cstheme="minorBidi"/>
        </w:rPr>
        <w:t xml:space="preserve">integration of neck and eye muscle efference copies with proprioceptive, visual, and vestibular sensory data </w:t>
      </w:r>
      <w:r w:rsidR="00CC425A" w:rsidRPr="7663A24B">
        <w:rPr>
          <w:rFonts w:asciiTheme="minorHAnsi" w:hAnsiTheme="minorHAnsi" w:cstheme="minorBidi"/>
        </w:rPr>
        <w:t>to generate</w:t>
      </w:r>
      <w:r w:rsidR="007D605F" w:rsidRPr="7663A24B">
        <w:rPr>
          <w:rFonts w:asciiTheme="minorHAnsi" w:hAnsiTheme="minorHAnsi" w:cstheme="minorBidi"/>
        </w:rPr>
        <w:t xml:space="preserve"> perception of</w:t>
      </w:r>
      <w:r w:rsidRPr="7663A24B">
        <w:rPr>
          <w:rFonts w:asciiTheme="minorHAnsi" w:hAnsiTheme="minorHAnsi" w:cstheme="minorBidi"/>
        </w:rPr>
        <w:t xml:space="preserve"> self-motion</w:t>
      </w:r>
    </w:p>
    <w:p w14:paraId="0A9B0AAE" w14:textId="776AE6A4" w:rsidR="007E0CB8" w:rsidRPr="007D605F" w:rsidRDefault="007E0CB8" w:rsidP="007D60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7663A24B">
        <w:rPr>
          <w:rFonts w:asciiTheme="minorHAnsi" w:hAnsiTheme="minorHAnsi" w:cstheme="minorBidi"/>
        </w:rPr>
        <w:t>Methods: infrared motion tracking, eye tracking using PupilLabs, VR stimulus presentation using HTC Vive</w:t>
      </w:r>
      <w:r w:rsidR="007D605F" w:rsidRPr="7663A24B">
        <w:rPr>
          <w:rFonts w:asciiTheme="minorHAnsi" w:hAnsiTheme="minorHAnsi" w:cstheme="minorBidi"/>
        </w:rPr>
        <w:t>, psychophysics</w:t>
      </w:r>
    </w:p>
    <w:p w14:paraId="78F56E61" w14:textId="5FDFED88" w:rsidR="007E0CB8" w:rsidRPr="003B19FB" w:rsidRDefault="007E0CB8" w:rsidP="007E0CB8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University of Nevada – Reno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Reno, NV</w:t>
      </w:r>
      <w:r w:rsidR="00E5213F">
        <w:rPr>
          <w:rFonts w:asciiTheme="minorHAnsi" w:hAnsiTheme="minorHAnsi" w:cstheme="minorHAnsi"/>
        </w:rPr>
        <w:t xml:space="preserve">                                                   </w:t>
      </w:r>
      <w:r w:rsidR="00746878">
        <w:rPr>
          <w:rFonts w:asciiTheme="minorHAnsi" w:hAnsiTheme="minorHAnsi" w:cstheme="minorHAnsi"/>
        </w:rPr>
        <w:tab/>
        <w:t xml:space="preserve">   </w:t>
      </w:r>
      <w:r w:rsidR="001C59D9">
        <w:rPr>
          <w:rFonts w:asciiTheme="minorHAnsi" w:hAnsiTheme="minorHAnsi" w:cstheme="minorHAnsi"/>
        </w:rPr>
        <w:t xml:space="preserve">                     </w:t>
      </w:r>
      <w:r w:rsidR="0074687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Jan</w:t>
      </w:r>
      <w:r w:rsidR="00C60E4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17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May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17</w:t>
      </w:r>
    </w:p>
    <w:p w14:paraId="7A986FC7" w14:textId="44630BF9" w:rsidR="007E0CB8" w:rsidRDefault="007E0CB8" w:rsidP="007E0C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Independent Research Project</w:t>
      </w:r>
      <w:r w:rsidR="0000679C">
        <w:rPr>
          <w:rFonts w:asciiTheme="minorHAnsi" w:hAnsiTheme="minorHAnsi" w:cstheme="minorHAnsi"/>
          <w:b/>
        </w:rPr>
        <w:t xml:space="preserve"> on </w:t>
      </w:r>
      <w:r w:rsidR="00CF5971">
        <w:rPr>
          <w:rFonts w:asciiTheme="minorHAnsi" w:hAnsiTheme="minorHAnsi" w:cstheme="minorHAnsi"/>
          <w:b/>
        </w:rPr>
        <w:t xml:space="preserve">Subjective </w:t>
      </w:r>
      <w:r w:rsidR="0000679C">
        <w:rPr>
          <w:rFonts w:asciiTheme="minorHAnsi" w:hAnsiTheme="minorHAnsi" w:cstheme="minorHAnsi"/>
          <w:b/>
        </w:rPr>
        <w:t>Time Constriction/Dilation</w:t>
      </w:r>
    </w:p>
    <w:p w14:paraId="45051EE7" w14:textId="77777777" w:rsidR="007E0CB8" w:rsidRPr="003B19FB" w:rsidRDefault="007E0CB8" w:rsidP="007E0CB8">
      <w:pPr>
        <w:ind w:firstLine="360"/>
        <w:rPr>
          <w:rFonts w:asciiTheme="minorHAnsi" w:hAnsiTheme="minorHAnsi" w:cstheme="minorHAnsi"/>
        </w:rPr>
      </w:pPr>
      <w:r w:rsidRPr="007E0CB8">
        <w:rPr>
          <w:rFonts w:asciiTheme="minorHAnsi" w:hAnsiTheme="minorHAnsi" w:cstheme="minorHAnsi"/>
          <w:u w:val="single"/>
        </w:rPr>
        <w:t>Advisor</w:t>
      </w:r>
      <w:r>
        <w:rPr>
          <w:rFonts w:asciiTheme="minorHAnsi" w:hAnsiTheme="minorHAnsi" w:cstheme="minorHAnsi"/>
        </w:rPr>
        <w:t>: Paul MacNeilage, PhD</w:t>
      </w:r>
    </w:p>
    <w:p w14:paraId="707F5643" w14:textId="6001FE0E" w:rsidR="007E0CB8" w:rsidRPr="00C810B8" w:rsidRDefault="007E0CB8" w:rsidP="00C810B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7663A24B">
        <w:rPr>
          <w:rFonts w:asciiTheme="minorHAnsi" w:hAnsiTheme="minorHAnsi" w:cstheme="minorBidi"/>
        </w:rPr>
        <w:t>Designed and conducted experiment testing effects of virtual reality immersion and acute anxiety</w:t>
      </w:r>
      <w:r w:rsidR="00002AE1">
        <w:rPr>
          <w:rFonts w:asciiTheme="minorHAnsi" w:hAnsiTheme="minorHAnsi" w:cstheme="minorBidi"/>
        </w:rPr>
        <w:t xml:space="preserve"> on time perception in healthy adults</w:t>
      </w:r>
    </w:p>
    <w:p w14:paraId="1F060BDB" w14:textId="52BA2F47" w:rsidR="007E0CB8" w:rsidRPr="003B19FB" w:rsidRDefault="007E0CB8" w:rsidP="007E0CB8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University of Nevada - Reno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Reno, NV</w:t>
      </w:r>
      <w:r w:rsidR="00E5213F">
        <w:rPr>
          <w:rFonts w:asciiTheme="minorHAnsi" w:hAnsiTheme="minorHAnsi" w:cstheme="minorHAnsi"/>
        </w:rPr>
        <w:t xml:space="preserve">                                  </w:t>
      </w:r>
      <w:r w:rsidR="007F4BE5">
        <w:rPr>
          <w:rFonts w:asciiTheme="minorHAnsi" w:hAnsiTheme="minorHAnsi" w:cstheme="minorHAnsi"/>
        </w:rPr>
        <w:t xml:space="preserve">                                   </w:t>
      </w:r>
      <w:r w:rsidR="001C59D9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Aug</w:t>
      </w:r>
      <w:r w:rsidR="00C60E4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15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May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16</w:t>
      </w:r>
    </w:p>
    <w:p w14:paraId="46019AF6" w14:textId="3BB2A926" w:rsidR="007E0CB8" w:rsidRDefault="007E0CB8" w:rsidP="007E0C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Behavior Technician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Person-centered Assessment Training and Habilitation</w:t>
      </w:r>
      <w:r w:rsidR="00C60E4D">
        <w:rPr>
          <w:rFonts w:asciiTheme="minorHAnsi" w:hAnsiTheme="minorHAnsi" w:cstheme="minorHAnsi"/>
        </w:rPr>
        <w:t xml:space="preserve"> Center</w:t>
      </w:r>
    </w:p>
    <w:p w14:paraId="46A2B75E" w14:textId="77777777" w:rsidR="007E0CB8" w:rsidRPr="007E0CB8" w:rsidRDefault="007E0CB8" w:rsidP="007E0CB8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Advisor</w:t>
      </w:r>
      <w:r>
        <w:rPr>
          <w:rFonts w:asciiTheme="minorHAnsi" w:hAnsiTheme="minorHAnsi" w:cstheme="minorHAnsi"/>
        </w:rPr>
        <w:t>: Larry Williams, PhD</w:t>
      </w:r>
    </w:p>
    <w:p w14:paraId="13FEB5D3" w14:textId="108D19E0" w:rsidR="007E0CB8" w:rsidRPr="00C810B8" w:rsidRDefault="007E0CB8" w:rsidP="007D605F">
      <w:pPr>
        <w:pStyle w:val="ListParagraph"/>
        <w:numPr>
          <w:ilvl w:val="0"/>
          <w:numId w:val="8"/>
        </w:numPr>
        <w:rPr>
          <w:rStyle w:val="normaltextrun"/>
          <w:rFonts w:asciiTheme="minorHAnsi" w:hAnsiTheme="minorHAnsi" w:cstheme="minorHAnsi"/>
        </w:rPr>
      </w:pPr>
      <w:r w:rsidRPr="00C810B8">
        <w:rPr>
          <w:rStyle w:val="normaltextrun"/>
          <w:color w:val="000000"/>
          <w:shd w:val="clear" w:color="auto" w:fill="FFFFFF"/>
        </w:rPr>
        <w:t xml:space="preserve">Worked </w:t>
      </w:r>
      <w:r w:rsidR="0000679C" w:rsidRPr="00C810B8">
        <w:rPr>
          <w:rStyle w:val="normaltextrun"/>
          <w:color w:val="000000"/>
          <w:shd w:val="clear" w:color="auto" w:fill="FFFFFF"/>
        </w:rPr>
        <w:t>one</w:t>
      </w:r>
      <w:r w:rsidRPr="00C810B8">
        <w:rPr>
          <w:rStyle w:val="normaltextrun"/>
          <w:color w:val="000000"/>
          <w:shd w:val="clear" w:color="auto" w:fill="FFFFFF"/>
        </w:rPr>
        <w:t>-on-</w:t>
      </w:r>
      <w:r w:rsidR="0000679C" w:rsidRPr="00C810B8">
        <w:rPr>
          <w:rStyle w:val="normaltextrun"/>
          <w:color w:val="000000"/>
          <w:shd w:val="clear" w:color="auto" w:fill="FFFFFF"/>
        </w:rPr>
        <w:t>one</w:t>
      </w:r>
      <w:r w:rsidRPr="00C810B8">
        <w:rPr>
          <w:rStyle w:val="normaltextrun"/>
          <w:color w:val="000000"/>
          <w:shd w:val="clear" w:color="auto" w:fill="FFFFFF"/>
        </w:rPr>
        <w:t xml:space="preserve"> with clients </w:t>
      </w:r>
      <w:r w:rsidR="007D605F">
        <w:rPr>
          <w:rStyle w:val="normaltextrun"/>
          <w:color w:val="000000"/>
          <w:shd w:val="clear" w:color="auto" w:fill="FFFFFF"/>
        </w:rPr>
        <w:t xml:space="preserve">using behavior analysis techniques including </w:t>
      </w:r>
      <w:r w:rsidR="007D605F" w:rsidRPr="007D605F">
        <w:rPr>
          <w:color w:val="000000"/>
          <w:shd w:val="clear" w:color="auto" w:fill="FFFFFF"/>
        </w:rPr>
        <w:t>discrete trial training, a token economy system, and other individualized adaptive programs</w:t>
      </w:r>
      <w:r w:rsidR="007D605F">
        <w:rPr>
          <w:color w:val="000000"/>
          <w:shd w:val="clear" w:color="auto" w:fill="FFFFFF"/>
        </w:rPr>
        <w:t xml:space="preserve"> to teach life skills</w:t>
      </w:r>
      <w:r w:rsidRPr="00C810B8">
        <w:rPr>
          <w:rStyle w:val="normaltextrun"/>
          <w:color w:val="000000"/>
          <w:shd w:val="clear" w:color="auto" w:fill="FFFFFF"/>
        </w:rPr>
        <w:t xml:space="preserve"> </w:t>
      </w:r>
    </w:p>
    <w:p w14:paraId="2D92281C" w14:textId="064DE70F" w:rsidR="007E0CB8" w:rsidRPr="00C810B8" w:rsidRDefault="007D605F" w:rsidP="00C810B8">
      <w:pPr>
        <w:pStyle w:val="ListParagraph"/>
        <w:numPr>
          <w:ilvl w:val="0"/>
          <w:numId w:val="8"/>
        </w:numPr>
        <w:rPr>
          <w:rStyle w:val="eop"/>
          <w:rFonts w:asciiTheme="minorHAnsi" w:hAnsiTheme="minorHAnsi" w:cstheme="minorHAnsi"/>
        </w:rPr>
      </w:pPr>
      <w:r>
        <w:rPr>
          <w:rStyle w:val="normaltextrun"/>
          <w:color w:val="000000"/>
          <w:shd w:val="clear" w:color="auto" w:fill="FFFFFF"/>
        </w:rPr>
        <w:t>Collected</w:t>
      </w:r>
      <w:r w:rsidR="007E0CB8" w:rsidRPr="00C810B8">
        <w:rPr>
          <w:rStyle w:val="normaltextrun"/>
          <w:color w:val="000000"/>
          <w:shd w:val="clear" w:color="auto" w:fill="FFFFFF"/>
        </w:rPr>
        <w:t xml:space="preserve"> data on client progress and wrote daily reports to homecare</w:t>
      </w:r>
      <w:r w:rsidR="007E0CB8" w:rsidRPr="00C810B8">
        <w:rPr>
          <w:rStyle w:val="eop"/>
          <w:color w:val="000000"/>
          <w:shd w:val="clear" w:color="auto" w:fill="FFFFFF"/>
        </w:rPr>
        <w:t> </w:t>
      </w:r>
    </w:p>
    <w:p w14:paraId="7D47C02B" w14:textId="08A1CCB3" w:rsidR="007E0CB8" w:rsidRPr="00343AC5" w:rsidRDefault="007E0CB8" w:rsidP="00746878">
      <w:pPr>
        <w:pStyle w:val="ListParagraph"/>
        <w:numPr>
          <w:ilvl w:val="0"/>
          <w:numId w:val="8"/>
        </w:numPr>
        <w:rPr>
          <w:rStyle w:val="eop"/>
          <w:rFonts w:asciiTheme="minorHAnsi" w:hAnsiTheme="minorHAnsi" w:cstheme="minorHAnsi"/>
        </w:rPr>
      </w:pPr>
      <w:r w:rsidRPr="00C810B8">
        <w:rPr>
          <w:rStyle w:val="eop"/>
          <w:color w:val="000000"/>
          <w:shd w:val="clear" w:color="auto" w:fill="FFFFFF"/>
        </w:rPr>
        <w:t>Promoted to “Trainer 1”</w:t>
      </w:r>
      <w:r w:rsidR="00CC425A" w:rsidRPr="00C810B8">
        <w:rPr>
          <w:rStyle w:val="eop"/>
          <w:color w:val="000000"/>
          <w:shd w:val="clear" w:color="auto" w:fill="FFFFFF"/>
        </w:rPr>
        <w:t xml:space="preserve"> where one is permitted to work with more volatile </w:t>
      </w:r>
      <w:r w:rsidR="0047444B">
        <w:rPr>
          <w:rStyle w:val="eop"/>
          <w:color w:val="000000"/>
          <w:shd w:val="clear" w:color="auto" w:fill="FFFFFF"/>
        </w:rPr>
        <w:t>clients</w:t>
      </w:r>
    </w:p>
    <w:p w14:paraId="45C61C10" w14:textId="77777777" w:rsidR="00343AC5" w:rsidRPr="00746878" w:rsidRDefault="00343AC5" w:rsidP="00343AC5">
      <w:pPr>
        <w:pStyle w:val="ListParagraph"/>
        <w:rPr>
          <w:rFonts w:asciiTheme="minorHAnsi" w:hAnsiTheme="minorHAnsi" w:cstheme="minorHAnsi"/>
        </w:rPr>
      </w:pPr>
    </w:p>
    <w:p w14:paraId="44A41C05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Honors</w:t>
      </w:r>
      <w:r w:rsidR="00933381">
        <w:rPr>
          <w:rFonts w:asciiTheme="minorHAnsi" w:hAnsiTheme="minorHAnsi" w:cstheme="minorHAnsi"/>
        </w:rPr>
        <w:t xml:space="preserve"> and</w:t>
      </w:r>
      <w:r w:rsidRPr="003B19FB">
        <w:rPr>
          <w:rFonts w:asciiTheme="minorHAnsi" w:hAnsiTheme="minorHAnsi" w:cstheme="minorHAnsi"/>
        </w:rPr>
        <w:t xml:space="preserve"> Awards</w:t>
      </w:r>
    </w:p>
    <w:p w14:paraId="66D3C2F5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47D3ECF" w14:textId="7CDE2F5E" w:rsidR="007C7951" w:rsidRPr="003B19FB" w:rsidRDefault="007C7951" w:rsidP="007C7951">
      <w:pPr>
        <w:tabs>
          <w:tab w:val="right" w:pos="8640"/>
        </w:tabs>
        <w:rPr>
          <w:rFonts w:asciiTheme="minorHAnsi" w:hAnsiTheme="minorHAnsi" w:cstheme="minorHAnsi"/>
        </w:rPr>
      </w:pPr>
      <w:bookmarkStart w:id="0" w:name="_Hlk130995546"/>
      <w:r>
        <w:rPr>
          <w:rFonts w:asciiTheme="minorHAnsi" w:hAnsiTheme="minorHAnsi" w:cstheme="minorHAnsi"/>
          <w:b/>
        </w:rPr>
        <w:t>NIH NIMH T32 INSPIRE Fellowship</w:t>
      </w:r>
      <w:r>
        <w:rPr>
          <w:rFonts w:asciiTheme="minorHAnsi" w:hAnsiTheme="minorHAnsi" w:cstheme="minorHAnsi"/>
        </w:rPr>
        <w:t xml:space="preserve">                                                                              </w:t>
      </w:r>
      <w:r>
        <w:rPr>
          <w:rFonts w:asciiTheme="minorHAnsi" w:hAnsiTheme="minorHAnsi" w:cstheme="minorHAnsi"/>
        </w:rPr>
        <w:tab/>
        <w:t>Dec. 2023 – Dec. 2025</w:t>
      </w:r>
    </w:p>
    <w:p w14:paraId="3B488F3B" w14:textId="72900F71" w:rsidR="007C7951" w:rsidRPr="007C7951" w:rsidRDefault="007C7951" w:rsidP="007C79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NIH NI</w:t>
      </w:r>
      <w:r w:rsidR="00507D69">
        <w:rPr>
          <w:rFonts w:asciiTheme="minorHAnsi" w:hAnsiTheme="minorHAnsi" w:cstheme="minorHAnsi"/>
        </w:rPr>
        <w:t>MH</w:t>
      </w:r>
      <w:r>
        <w:rPr>
          <w:rFonts w:asciiTheme="minorHAnsi" w:hAnsiTheme="minorHAnsi" w:cstheme="minorHAnsi"/>
        </w:rPr>
        <w:t xml:space="preserve"> </w:t>
      </w:r>
      <w:r w:rsidR="001E4765">
        <w:rPr>
          <w:rFonts w:asciiTheme="minorHAnsi" w:hAnsiTheme="minorHAnsi" w:cstheme="minorHAnsi"/>
        </w:rPr>
        <w:t>5T32</w:t>
      </w:r>
      <w:r w:rsidR="00507D69">
        <w:rPr>
          <w:rFonts w:asciiTheme="minorHAnsi" w:hAnsiTheme="minorHAnsi" w:cstheme="minorHAnsi"/>
        </w:rPr>
        <w:t>MH019113-30</w:t>
      </w:r>
    </w:p>
    <w:p w14:paraId="5063E325" w14:textId="461F568F" w:rsidR="007E4105" w:rsidRPr="003B19FB" w:rsidRDefault="007E4105" w:rsidP="007E4105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Neuroscience Research Day Poster Award</w:t>
      </w:r>
      <w:r>
        <w:rPr>
          <w:rFonts w:asciiTheme="minorHAnsi" w:hAnsiTheme="minorHAnsi" w:cstheme="minorHAnsi"/>
        </w:rPr>
        <w:t xml:space="preserve">                                              </w:t>
      </w:r>
      <w:r w:rsidR="007C7951"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</w:rPr>
        <w:t xml:space="preserve">                          </w:t>
      </w:r>
      <w:r>
        <w:rPr>
          <w:rFonts w:asciiTheme="minorHAnsi" w:hAnsiTheme="minorHAnsi" w:cstheme="minorHAnsi"/>
        </w:rPr>
        <w:tab/>
      </w:r>
      <w:r w:rsidR="007C7951">
        <w:rPr>
          <w:rFonts w:asciiTheme="minorHAnsi" w:hAnsiTheme="minorHAnsi" w:cstheme="minorHAnsi"/>
        </w:rPr>
        <w:t xml:space="preserve">    2022</w:t>
      </w:r>
    </w:p>
    <w:p w14:paraId="11502E6C" w14:textId="22A49203" w:rsidR="007E4105" w:rsidRPr="007E4105" w:rsidRDefault="007E4105" w:rsidP="007E4105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Awarded to neuroscience graduate student with the best Research Day poster</w:t>
      </w:r>
    </w:p>
    <w:bookmarkEnd w:id="0"/>
    <w:p w14:paraId="64EB145B" w14:textId="10D04860" w:rsidR="00A90527" w:rsidRPr="003B19FB" w:rsidRDefault="00933381" w:rsidP="00EA2F6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NIH</w:t>
      </w:r>
      <w:r w:rsidR="00CC425A">
        <w:rPr>
          <w:rFonts w:asciiTheme="minorHAnsi" w:hAnsiTheme="minorHAnsi" w:cstheme="minorHAnsi"/>
          <w:b/>
        </w:rPr>
        <w:t xml:space="preserve"> NINDS</w:t>
      </w:r>
      <w:r>
        <w:rPr>
          <w:rFonts w:asciiTheme="minorHAnsi" w:hAnsiTheme="minorHAnsi" w:cstheme="minorHAnsi"/>
          <w:b/>
        </w:rPr>
        <w:t xml:space="preserve"> R01 Diversity Supplement</w:t>
      </w:r>
      <w:r w:rsidR="00F90B1B"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F90B1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Jul</w:t>
      </w:r>
      <w:r w:rsidR="00C60E4D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="00A90527"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20 </w:t>
      </w:r>
      <w:r w:rsidR="00CC425A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915609">
        <w:rPr>
          <w:rFonts w:asciiTheme="minorHAnsi" w:hAnsiTheme="minorHAnsi" w:cstheme="minorHAnsi"/>
        </w:rPr>
        <w:t>Dec.</w:t>
      </w:r>
      <w:r w:rsidR="00CC425A" w:rsidRPr="00CC425A">
        <w:rPr>
          <w:rFonts w:asciiTheme="minorHAnsi" w:hAnsiTheme="minorHAnsi" w:cstheme="minorHAnsi"/>
        </w:rPr>
        <w:t xml:space="preserve"> 202</w:t>
      </w:r>
      <w:r w:rsidR="007D605F">
        <w:rPr>
          <w:rFonts w:asciiTheme="minorHAnsi" w:hAnsiTheme="minorHAnsi" w:cstheme="minorHAnsi"/>
        </w:rPr>
        <w:t>3</w:t>
      </w:r>
    </w:p>
    <w:p w14:paraId="27E44C79" w14:textId="77777777" w:rsidR="00CF5971" w:rsidRDefault="00CC425A" w:rsidP="00DC264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Supplement to Aaron Boes’ </w:t>
      </w:r>
      <w:r w:rsidR="00CF5971">
        <w:rPr>
          <w:rFonts w:asciiTheme="minorHAnsi" w:hAnsiTheme="minorHAnsi" w:cstheme="minorHAnsi"/>
        </w:rPr>
        <w:t>R01</w:t>
      </w:r>
    </w:p>
    <w:p w14:paraId="2978E1B8" w14:textId="520F16A3" w:rsidR="00A90527" w:rsidRPr="003B19FB" w:rsidRDefault="00CC425A" w:rsidP="00DC264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NIH NINDS 3R01NS114405-01S2</w:t>
      </w:r>
    </w:p>
    <w:p w14:paraId="1D781096" w14:textId="3D0AA0ED" w:rsidR="00A90527" w:rsidRPr="003B19FB" w:rsidRDefault="00933381" w:rsidP="00EA2F6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NIH </w:t>
      </w:r>
      <w:r w:rsidR="0025200D">
        <w:rPr>
          <w:rFonts w:asciiTheme="minorHAnsi" w:hAnsiTheme="minorHAnsi" w:cstheme="minorHAnsi"/>
          <w:b/>
        </w:rPr>
        <w:t xml:space="preserve">NINDS </w:t>
      </w:r>
      <w:r>
        <w:rPr>
          <w:rFonts w:asciiTheme="minorHAnsi" w:hAnsiTheme="minorHAnsi" w:cstheme="minorHAnsi"/>
          <w:b/>
        </w:rPr>
        <w:t>T32 Fellowship Awardee</w:t>
      </w:r>
      <w:r w:rsidR="00F90B1B">
        <w:rPr>
          <w:rFonts w:asciiTheme="minorHAnsi" w:hAnsiTheme="minorHAnsi" w:cstheme="minorHAnsi"/>
          <w:b/>
        </w:rPr>
        <w:t xml:space="preserve">                  </w:t>
      </w:r>
      <w:r w:rsidR="0025200D">
        <w:rPr>
          <w:rFonts w:asciiTheme="minorHAnsi" w:hAnsiTheme="minorHAnsi" w:cstheme="minorHAnsi"/>
          <w:b/>
        </w:rPr>
        <w:t xml:space="preserve"> </w:t>
      </w:r>
      <w:r w:rsidR="00F90B1B">
        <w:rPr>
          <w:rFonts w:asciiTheme="minorHAnsi" w:hAnsiTheme="minorHAnsi" w:cstheme="minorHAnsi"/>
          <w:b/>
        </w:rPr>
        <w:t xml:space="preserve">                                                        </w:t>
      </w:r>
      <w:r w:rsidR="00EA2F62" w:rsidRPr="003B19FB">
        <w:rPr>
          <w:rFonts w:asciiTheme="minorHAnsi" w:hAnsiTheme="minorHAnsi" w:cstheme="minorHAnsi"/>
        </w:rPr>
        <w:tab/>
      </w:r>
      <w:r w:rsidR="00D77735">
        <w:rPr>
          <w:rFonts w:asciiTheme="minorHAnsi" w:hAnsiTheme="minorHAnsi" w:cstheme="minorHAnsi"/>
        </w:rPr>
        <w:t xml:space="preserve"> </w:t>
      </w:r>
      <w:r w:rsidR="007C7951">
        <w:rPr>
          <w:rFonts w:asciiTheme="minorHAnsi" w:hAnsiTheme="minorHAnsi" w:cstheme="minorHAnsi"/>
        </w:rPr>
        <w:t xml:space="preserve"> </w:t>
      </w:r>
      <w:r w:rsidR="00D77735">
        <w:rPr>
          <w:rFonts w:asciiTheme="minorHAnsi" w:hAnsiTheme="minorHAnsi" w:cstheme="minorHAnsi"/>
        </w:rPr>
        <w:t>Aug</w:t>
      </w:r>
      <w:r w:rsidR="00C60E4D">
        <w:rPr>
          <w:rFonts w:asciiTheme="minorHAnsi" w:hAnsiTheme="minorHAnsi" w:cstheme="minorHAnsi"/>
        </w:rPr>
        <w:t>.</w:t>
      </w:r>
      <w:r w:rsidR="00D77735">
        <w:rPr>
          <w:rFonts w:asciiTheme="minorHAnsi" w:hAnsiTheme="minorHAnsi" w:cstheme="minorHAnsi"/>
        </w:rPr>
        <w:t xml:space="preserve"> </w:t>
      </w:r>
      <w:r w:rsidR="00A90527"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19 </w:t>
      </w:r>
      <w:r w:rsidR="00D7773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D77735">
        <w:rPr>
          <w:rFonts w:asciiTheme="minorHAnsi" w:hAnsiTheme="minorHAnsi" w:cstheme="minorHAnsi"/>
        </w:rPr>
        <w:t>Aug</w:t>
      </w:r>
      <w:r w:rsidR="00C60E4D">
        <w:rPr>
          <w:rFonts w:asciiTheme="minorHAnsi" w:hAnsiTheme="minorHAnsi" w:cstheme="minorHAnsi"/>
        </w:rPr>
        <w:t>.</w:t>
      </w:r>
      <w:r w:rsidR="00D777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2020</w:t>
      </w:r>
    </w:p>
    <w:p w14:paraId="2220FB93" w14:textId="77777777" w:rsidR="00A90527" w:rsidRPr="003B19FB" w:rsidRDefault="004A11A2" w:rsidP="00DC264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NIH NINDS 2T32NS007421-21</w:t>
      </w:r>
    </w:p>
    <w:p w14:paraId="665FE8E7" w14:textId="68820E1B" w:rsidR="00A90527" w:rsidRPr="003B19FB" w:rsidRDefault="00933381" w:rsidP="00EA2F6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Phi Kappa Phi Scholar</w:t>
      </w:r>
      <w:r w:rsidR="00F90B1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="00C60E4D">
        <w:rPr>
          <w:rFonts w:asciiTheme="minorHAnsi" w:hAnsiTheme="minorHAnsi" w:cstheme="minorHAnsi"/>
        </w:rPr>
        <w:t xml:space="preserve">May </w:t>
      </w:r>
      <w:r w:rsidR="00A90527"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19 </w:t>
      </w:r>
      <w:r w:rsidR="0020169C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20169C">
        <w:rPr>
          <w:rFonts w:asciiTheme="minorHAnsi" w:hAnsiTheme="minorHAnsi" w:cstheme="minorHAnsi"/>
        </w:rPr>
        <w:t>Aug. 2021</w:t>
      </w:r>
    </w:p>
    <w:p w14:paraId="0876D018" w14:textId="77777777" w:rsidR="00DC2648" w:rsidRDefault="00933381" w:rsidP="00DC2648">
      <w:pPr>
        <w:ind w:firstLine="72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Member of elite honor society for those </w:t>
      </w:r>
    </w:p>
    <w:p w14:paraId="5119EAF4" w14:textId="77777777" w:rsidR="0002748A" w:rsidRDefault="00933381" w:rsidP="00DC2648">
      <w:pPr>
        <w:ind w:left="720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graduating at the top of their class</w:t>
      </w:r>
      <w:r>
        <w:rPr>
          <w:rStyle w:val="eop"/>
          <w:color w:val="000000"/>
          <w:shd w:val="clear" w:color="auto" w:fill="FFFFFF"/>
        </w:rPr>
        <w:t> </w:t>
      </w:r>
    </w:p>
    <w:p w14:paraId="6A57825B" w14:textId="13C6E862" w:rsidR="0002748A" w:rsidRPr="003B19FB" w:rsidRDefault="0002748A" w:rsidP="0002748A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Pack Advantage Grant</w:t>
      </w:r>
      <w:r w:rsidR="00F90B1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Fall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17 – Spring 2019</w:t>
      </w:r>
    </w:p>
    <w:p w14:paraId="3A30D698" w14:textId="77777777" w:rsidR="0002748A" w:rsidRPr="00DC2648" w:rsidRDefault="0002748A" w:rsidP="00DC2648">
      <w:pPr>
        <w:ind w:firstLine="720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Merit-based University undergraduate grant</w:t>
      </w:r>
    </w:p>
    <w:p w14:paraId="7EA55085" w14:textId="182112EA" w:rsidR="0002748A" w:rsidRPr="003B19FB" w:rsidRDefault="0002748A" w:rsidP="0002748A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Dean’s List Scholar: College of Science</w:t>
      </w:r>
      <w:r w:rsidR="00F90B1B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Fall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15 – Spring 2019</w:t>
      </w:r>
    </w:p>
    <w:p w14:paraId="270EED36" w14:textId="77777777" w:rsidR="0002748A" w:rsidRPr="003B19FB" w:rsidRDefault="0002748A" w:rsidP="00DC264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College of Science Dean’s List Scholar 7 of 8 semesters</w:t>
      </w:r>
    </w:p>
    <w:p w14:paraId="02AF03DE" w14:textId="74B6A70C" w:rsidR="0002748A" w:rsidRPr="003B19FB" w:rsidRDefault="0002748A" w:rsidP="0002748A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Dean’s List Scholar: College of Liberal Arts</w:t>
      </w:r>
      <w:r w:rsidR="00F90B1B">
        <w:rPr>
          <w:rFonts w:asciiTheme="minorHAnsi" w:hAnsiTheme="minorHAnsi" w:cstheme="minorHAnsi"/>
          <w:b/>
        </w:rPr>
        <w:t xml:space="preserve">                                                              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Fall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15 – Spring 2019</w:t>
      </w:r>
    </w:p>
    <w:p w14:paraId="0F34078F" w14:textId="77777777" w:rsidR="0002748A" w:rsidRPr="0002748A" w:rsidRDefault="0002748A" w:rsidP="00DC2648">
      <w:pPr>
        <w:ind w:firstLine="720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College of Liberal Arts Dean’s List Scholar 7 of 8 semester</w:t>
      </w:r>
    </w:p>
    <w:p w14:paraId="5A12BD5C" w14:textId="77777777" w:rsidR="00933381" w:rsidRDefault="00933381" w:rsidP="00EA2F62">
      <w:pPr>
        <w:rPr>
          <w:rFonts w:asciiTheme="minorHAnsi" w:hAnsiTheme="minorHAnsi" w:cstheme="minorHAnsi"/>
        </w:rPr>
      </w:pPr>
    </w:p>
    <w:p w14:paraId="1BF75D0C" w14:textId="77777777" w:rsidR="00933381" w:rsidRPr="003B19FB" w:rsidRDefault="00933381" w:rsidP="00933381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Scholarships</w:t>
      </w:r>
    </w:p>
    <w:p w14:paraId="7BB95B0A" w14:textId="77777777" w:rsidR="00933381" w:rsidRDefault="00933381" w:rsidP="00933381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10E68BFE" w14:textId="1D38453D" w:rsidR="00933381" w:rsidRPr="003B19FB" w:rsidRDefault="00933381" w:rsidP="0093338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ASUN Unity Scholarship</w:t>
      </w:r>
      <w:r w:rsidR="00F90B1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Fall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</w:t>
      </w:r>
      <w:r w:rsidR="0002748A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– Spring 2019</w:t>
      </w:r>
    </w:p>
    <w:p w14:paraId="77953E66" w14:textId="77777777" w:rsidR="00DC2648" w:rsidRDefault="00933381" w:rsidP="00DC2648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Awarded to students of diverse backgrounds who </w:t>
      </w:r>
    </w:p>
    <w:p w14:paraId="3387D8EC" w14:textId="77777777" w:rsidR="00933381" w:rsidRDefault="00933381" w:rsidP="00DC2648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made a significant impact in their community</w:t>
      </w:r>
    </w:p>
    <w:p w14:paraId="7D99B7F6" w14:textId="5EA0A781" w:rsidR="00933381" w:rsidRPr="003B19FB" w:rsidRDefault="0002748A" w:rsidP="0093338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Balloon Race Scholarship</w:t>
      </w:r>
      <w:r w:rsidR="00F90B1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</w:t>
      </w:r>
      <w:r w:rsidR="00933381"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Fall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17 – Spring 2018</w:t>
      </w:r>
    </w:p>
    <w:p w14:paraId="0D335D98" w14:textId="77777777" w:rsidR="00DC2648" w:rsidRDefault="0002748A" w:rsidP="00DC264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Merit-based scholarship awarded to one </w:t>
      </w:r>
    </w:p>
    <w:p w14:paraId="069A4233" w14:textId="77777777" w:rsidR="00933381" w:rsidRDefault="0002748A" w:rsidP="00DC264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undergraduate student per academic year</w:t>
      </w:r>
    </w:p>
    <w:p w14:paraId="66EA57EC" w14:textId="061F99D6" w:rsidR="00933381" w:rsidRPr="003B19FB" w:rsidRDefault="00040DE3" w:rsidP="0093338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Summer Undergraduate Award</w:t>
      </w:r>
      <w:r w:rsidR="00F90B1B">
        <w:rPr>
          <w:rFonts w:asciiTheme="minorHAnsi" w:hAnsiTheme="minorHAnsi" w:cstheme="minorHAnsi"/>
          <w:b/>
        </w:rPr>
        <w:t xml:space="preserve">                                                                                         </w:t>
      </w:r>
      <w:r w:rsidR="00933381"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Summer 2016 &amp; 2018</w:t>
      </w:r>
    </w:p>
    <w:p w14:paraId="473BD7D1" w14:textId="77777777" w:rsidR="00933381" w:rsidRPr="003B19FB" w:rsidRDefault="00040DE3" w:rsidP="00DC264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Merit-based University scholarship</w:t>
      </w:r>
    </w:p>
    <w:p w14:paraId="5DD35A05" w14:textId="05CED3B7" w:rsidR="0002748A" w:rsidRPr="003B19FB" w:rsidRDefault="00040DE3" w:rsidP="0002748A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Class of ’48 Alumni Scholarship</w:t>
      </w:r>
      <w:r w:rsidR="00F90B1B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  <w:r w:rsidR="0002748A"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Fall 2016 – Spring 2017</w:t>
      </w:r>
    </w:p>
    <w:p w14:paraId="10315DA4" w14:textId="77777777" w:rsidR="00040DE3" w:rsidRPr="00A257A1" w:rsidRDefault="00040DE3" w:rsidP="00A257A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Merit-based University scholarship</w:t>
      </w:r>
    </w:p>
    <w:p w14:paraId="50E21EAA" w14:textId="5564933F" w:rsidR="0002748A" w:rsidRPr="003B19FB" w:rsidRDefault="00040DE3" w:rsidP="0002748A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Millennium Scholarship</w:t>
      </w:r>
      <w:r w:rsidR="00F90B1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</w:t>
      </w:r>
      <w:r w:rsidR="0002748A"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Fall 2015 – Spring 2019</w:t>
      </w:r>
    </w:p>
    <w:p w14:paraId="63BE04D5" w14:textId="0622831C" w:rsidR="00C068FD" w:rsidRDefault="00040DE3" w:rsidP="0074687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State of Nevada merit-based scholarship </w:t>
      </w:r>
    </w:p>
    <w:p w14:paraId="750C8DE1" w14:textId="77777777" w:rsidR="00343AC5" w:rsidRDefault="00343AC5" w:rsidP="00746878">
      <w:pPr>
        <w:ind w:firstLine="720"/>
        <w:rPr>
          <w:rFonts w:asciiTheme="minorHAnsi" w:hAnsiTheme="minorHAnsi" w:cstheme="minorHAnsi"/>
        </w:rPr>
      </w:pPr>
    </w:p>
    <w:p w14:paraId="5B60B36B" w14:textId="73A4F3D9" w:rsidR="00DC1CCE" w:rsidRPr="003B19FB" w:rsidRDefault="00DC1CCE" w:rsidP="00DC1CCE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Publications</w:t>
      </w:r>
    </w:p>
    <w:p w14:paraId="5AAC4C0C" w14:textId="77777777" w:rsidR="001778D7" w:rsidRDefault="001778D7" w:rsidP="002F429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4F96693" w14:textId="58557E45" w:rsidR="00182B1C" w:rsidRPr="00182B1C" w:rsidRDefault="00182B1C" w:rsidP="00182B1C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 xml:space="preserve">, Kliemann, D., Boes, AD., &amp; </w:t>
      </w:r>
      <w:r w:rsidRPr="005414A3">
        <w:t>Traer, J</w:t>
      </w:r>
      <w:r>
        <w:t>A</w:t>
      </w:r>
      <w:r w:rsidRPr="005414A3">
        <w:t>.</w:t>
      </w:r>
      <w:r>
        <w:rPr>
          <w:rStyle w:val="normaltextrun"/>
        </w:rPr>
        <w:t xml:space="preserve"> (202</w:t>
      </w:r>
      <w:r w:rsidR="005C2598">
        <w:rPr>
          <w:rStyle w:val="normaltextrun"/>
        </w:rPr>
        <w:t>6</w:t>
      </w:r>
      <w:r>
        <w:rPr>
          <w:rStyle w:val="normaltextrun"/>
        </w:rPr>
        <w:t xml:space="preserve">). </w:t>
      </w:r>
      <w:r w:rsidR="005C2598">
        <w:rPr>
          <w:rStyle w:val="normaltextrun"/>
        </w:rPr>
        <w:t>Nonlinear l</w:t>
      </w:r>
      <w:r>
        <w:rPr>
          <w:rStyle w:val="normaltextrun"/>
        </w:rPr>
        <w:t>ow-dimensional embeddings predict stroke outcomes. (</w:t>
      </w:r>
      <w:r w:rsidR="005C2598">
        <w:rPr>
          <w:rStyle w:val="normaltextrun"/>
          <w:i/>
          <w:iCs/>
        </w:rPr>
        <w:t>submitted to Human Brain Mapping</w:t>
      </w:r>
      <w:r>
        <w:rPr>
          <w:rStyle w:val="normaltextrun"/>
        </w:rPr>
        <w:t>).</w:t>
      </w:r>
    </w:p>
    <w:p w14:paraId="3C1306D9" w14:textId="46A22F09" w:rsidR="00C17B9A" w:rsidRDefault="00C17B9A" w:rsidP="00C17B9A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>, &amp; Kliemann, D</w:t>
      </w:r>
      <w:r w:rsidR="001519BA">
        <w:rPr>
          <w:rStyle w:val="normaltextrun"/>
        </w:rPr>
        <w:t>.</w:t>
      </w:r>
      <w:r>
        <w:rPr>
          <w:rStyle w:val="normaltextrun"/>
        </w:rPr>
        <w:t xml:space="preserve"> (202</w:t>
      </w:r>
      <w:r w:rsidR="005C2598">
        <w:rPr>
          <w:rStyle w:val="normaltextrun"/>
        </w:rPr>
        <w:t>6</w:t>
      </w:r>
      <w:r>
        <w:rPr>
          <w:rStyle w:val="normaltextrun"/>
        </w:rPr>
        <w:t xml:space="preserve">). </w:t>
      </w:r>
      <w:r w:rsidR="002C7879">
        <w:rPr>
          <w:rStyle w:val="normaltextrun"/>
        </w:rPr>
        <w:t>Socially inappropriate behavior following focal brain lesions</w:t>
      </w:r>
      <w:r>
        <w:rPr>
          <w:rStyle w:val="normaltextrun"/>
        </w:rPr>
        <w:t>. (</w:t>
      </w:r>
      <w:r>
        <w:rPr>
          <w:rStyle w:val="normaltextrun"/>
          <w:i/>
          <w:iCs/>
        </w:rPr>
        <w:t>in prep</w:t>
      </w:r>
      <w:r>
        <w:rPr>
          <w:rStyle w:val="normaltextrun"/>
        </w:rPr>
        <w:t>).</w:t>
      </w:r>
    </w:p>
    <w:p w14:paraId="1FFC9307" w14:textId="4D8D9514" w:rsidR="00182B1C" w:rsidRPr="00C17B9A" w:rsidRDefault="00182B1C" w:rsidP="00182B1C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>, Luna, JT., Traer, JA., &amp; Kliemann, D</w:t>
      </w:r>
      <w:r w:rsidRPr="005414A3">
        <w:t>.</w:t>
      </w:r>
      <w:r>
        <w:rPr>
          <w:rStyle w:val="normaltextrun"/>
        </w:rPr>
        <w:t xml:space="preserve"> (202</w:t>
      </w:r>
      <w:r w:rsidR="005C2598">
        <w:rPr>
          <w:rStyle w:val="normaltextrun"/>
        </w:rPr>
        <w:t>6</w:t>
      </w:r>
      <w:r>
        <w:rPr>
          <w:rStyle w:val="normaltextrun"/>
        </w:rPr>
        <w:t>). Low-level acoustic feature perception differs across affective prosody. (</w:t>
      </w:r>
      <w:r>
        <w:rPr>
          <w:rStyle w:val="normaltextrun"/>
          <w:i/>
          <w:iCs/>
        </w:rPr>
        <w:t>in prep</w:t>
      </w:r>
      <w:r>
        <w:rPr>
          <w:rStyle w:val="normaltextrun"/>
        </w:rPr>
        <w:t>).</w:t>
      </w:r>
    </w:p>
    <w:p w14:paraId="291603D3" w14:textId="2F46B13D" w:rsidR="007C41F4" w:rsidRDefault="007C41F4" w:rsidP="00CB50C4">
      <w:pPr>
        <w:pStyle w:val="paragraph"/>
        <w:spacing w:before="0" w:beforeAutospacing="0" w:after="0" w:afterAutospacing="0"/>
        <w:ind w:left="720" w:hanging="720"/>
        <w:textAlignment w:val="baseline"/>
      </w:pP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>, Bruss, J., Toescu, Herbet, G., Aquilina, K.,</w:t>
      </w:r>
      <w:r w:rsidR="00583F3E">
        <w:rPr>
          <w:rStyle w:val="normaltextrun"/>
        </w:rPr>
        <w:t xml:space="preserve"> Grafft, A.,</w:t>
      </w:r>
      <w:r>
        <w:rPr>
          <w:rStyle w:val="normaltextrun"/>
        </w:rPr>
        <w:t xml:space="preserve"> Bardi Lola, G., &amp; Boes, AD. (202</w:t>
      </w:r>
      <w:r w:rsidR="00064E89">
        <w:rPr>
          <w:rStyle w:val="normaltextrun"/>
        </w:rPr>
        <w:t>4</w:t>
      </w:r>
      <w:r>
        <w:rPr>
          <w:rStyle w:val="normaltextrun"/>
        </w:rPr>
        <w:t xml:space="preserve">). </w:t>
      </w:r>
      <w:r w:rsidR="00C5523C">
        <w:rPr>
          <w:rStyle w:val="normaltextrun"/>
        </w:rPr>
        <w:t>Neuroanatomy of cerebellar mutism syndrome: the role of lesion location</w:t>
      </w:r>
      <w:r>
        <w:rPr>
          <w:rStyle w:val="normaltextrun"/>
        </w:rPr>
        <w:t xml:space="preserve">. </w:t>
      </w:r>
      <w:r>
        <w:rPr>
          <w:rStyle w:val="normaltextrun"/>
          <w:i/>
          <w:iCs/>
        </w:rPr>
        <w:t>Brain Communication</w:t>
      </w:r>
      <w:r w:rsidR="001A0B5D">
        <w:rPr>
          <w:rStyle w:val="normaltextrun"/>
          <w:i/>
          <w:iCs/>
        </w:rPr>
        <w:t>s</w:t>
      </w:r>
      <w:r w:rsidR="00B808D2">
        <w:rPr>
          <w:rStyle w:val="normaltextrun"/>
        </w:rPr>
        <w:t xml:space="preserve">, </w:t>
      </w:r>
      <w:r w:rsidR="005230E6">
        <w:rPr>
          <w:rStyle w:val="normaltextrun"/>
        </w:rPr>
        <w:t xml:space="preserve">6(4), </w:t>
      </w:r>
      <w:r w:rsidR="00265731">
        <w:rPr>
          <w:rStyle w:val="normaltextrun"/>
        </w:rPr>
        <w:t>.</w:t>
      </w:r>
      <w:r w:rsidR="00CB50C4">
        <w:rPr>
          <w:rStyle w:val="normaltextrun"/>
        </w:rPr>
        <w:t xml:space="preserve"> </w:t>
      </w:r>
      <w:hyperlink r:id="rId11" w:history="1">
        <w:r w:rsidR="00CB50C4" w:rsidRPr="00CB50C4">
          <w:rPr>
            <w:rStyle w:val="Hyperlink"/>
          </w:rPr>
          <w:t>https://doi.org/10.1093/braincomms/fcae197</w:t>
        </w:r>
      </w:hyperlink>
    </w:p>
    <w:p w14:paraId="3C6A5950" w14:textId="3E23D21D" w:rsidR="001778D7" w:rsidRDefault="002F4291" w:rsidP="002F4291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A257A1">
        <w:rPr>
          <w:rStyle w:val="normaltextrun"/>
          <w:b/>
          <w:bCs/>
        </w:rPr>
        <w:t>Skye, J</w:t>
      </w:r>
      <w:r>
        <w:rPr>
          <w:rStyle w:val="normaltextrun"/>
          <w:b/>
          <w:bCs/>
        </w:rPr>
        <w:t>.</w:t>
      </w:r>
      <w:r>
        <w:rPr>
          <w:rStyle w:val="normaltextrun"/>
        </w:rPr>
        <w:t xml:space="preserve"> (2023). Uncovering the Latent Structure of Visuospatial Ability and Predicting Visuospatial Dysfunction From Lesion Location. </w:t>
      </w:r>
      <w:r w:rsidR="007C41F4">
        <w:rPr>
          <w:rStyle w:val="normaltextrun"/>
        </w:rPr>
        <w:t>[Doctoral dissertation, The University of Iowa]</w:t>
      </w:r>
      <w:r w:rsidR="004D17CB">
        <w:rPr>
          <w:rStyle w:val="normaltextrun"/>
        </w:rPr>
        <w:t>.</w:t>
      </w:r>
    </w:p>
    <w:p w14:paraId="0F426E03" w14:textId="5E78FA27" w:rsidR="00AE2447" w:rsidRDefault="00AE2447" w:rsidP="00AE2447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 xml:space="preserve">, Bruss, J., Herbet, G., Tranel, D., &amp; Boes, AD. (2023). Localization of a Medial Temporal Lobe – Precuneus Network for Time Orientation. </w:t>
      </w:r>
      <w:r>
        <w:rPr>
          <w:rStyle w:val="normaltextrun"/>
          <w:i/>
          <w:iCs/>
        </w:rPr>
        <w:t>Annals of Neurology</w:t>
      </w:r>
      <w:r>
        <w:rPr>
          <w:rStyle w:val="normaltextrun"/>
        </w:rPr>
        <w:t xml:space="preserve">, </w:t>
      </w:r>
      <w:r w:rsidRPr="009A3E5E">
        <w:rPr>
          <w:rStyle w:val="normaltextrun"/>
        </w:rPr>
        <w:t>94</w:t>
      </w:r>
      <w:r>
        <w:rPr>
          <w:rStyle w:val="normaltextrun"/>
        </w:rPr>
        <w:t>(3),</w:t>
      </w:r>
      <w:r w:rsidRPr="009A3E5E">
        <w:rPr>
          <w:rStyle w:val="normaltextrun"/>
        </w:rPr>
        <w:t xml:space="preserve"> 421-433</w:t>
      </w:r>
      <w:r>
        <w:rPr>
          <w:rStyle w:val="normaltextrun"/>
        </w:rPr>
        <w:t xml:space="preserve"> </w:t>
      </w:r>
      <w:hyperlink r:id="rId12" w:history="1">
        <w:r w:rsidRPr="00FA0051">
          <w:rPr>
            <w:rStyle w:val="Hyperlink"/>
          </w:rPr>
          <w:t>https://doi.org/10.1002/ana.26681</w:t>
        </w:r>
      </w:hyperlink>
      <w:r>
        <w:rPr>
          <w:rStyle w:val="normaltextrun"/>
        </w:rPr>
        <w:t xml:space="preserve">. </w:t>
      </w:r>
    </w:p>
    <w:p w14:paraId="789DDE29" w14:textId="77777777" w:rsidR="00DC1CCE" w:rsidRDefault="00DC1CCE" w:rsidP="00251FA2">
      <w:pPr>
        <w:pStyle w:val="Heading1"/>
        <w:rPr>
          <w:rFonts w:asciiTheme="minorHAnsi" w:hAnsiTheme="minorHAnsi" w:cstheme="minorHAnsi"/>
        </w:rPr>
      </w:pPr>
    </w:p>
    <w:p w14:paraId="6DCD9369" w14:textId="71F900BA" w:rsidR="00251FA2" w:rsidRPr="003B19FB" w:rsidRDefault="00A257A1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Conference Posters</w:t>
      </w:r>
    </w:p>
    <w:p w14:paraId="029D192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529BDEC5" w14:textId="4BDA5786" w:rsidR="00C10EDE" w:rsidRPr="00C10EDE" w:rsidRDefault="00A257A1" w:rsidP="00C10EDE">
      <w:pPr>
        <w:pStyle w:val="Heading2"/>
        <w:ind w:left="720" w:firstLine="720"/>
        <w:rPr>
          <w:rStyle w:val="normaltextrun"/>
          <w:rFonts w:asciiTheme="minorHAnsi" w:hAnsiTheme="minorHAnsi" w:cstheme="minorHAnsi"/>
          <w:b w:val="0"/>
          <w:bCs w:val="0"/>
        </w:rPr>
      </w:pPr>
      <w:r w:rsidRPr="00C068FD">
        <w:rPr>
          <w:rFonts w:asciiTheme="minorHAnsi" w:hAnsiTheme="minorHAnsi" w:cstheme="minorHAnsi"/>
          <w:b w:val="0"/>
          <w:bCs w:val="0"/>
        </w:rPr>
        <w:t>With Abstracts</w:t>
      </w:r>
      <w:bookmarkStart w:id="1" w:name="_Hlk124457337"/>
      <w:bookmarkStart w:id="2" w:name="_Hlk130995596"/>
    </w:p>
    <w:p w14:paraId="40BE01BC" w14:textId="2B801B48" w:rsidR="00C10EDE" w:rsidRDefault="00C10EDE" w:rsidP="00C10EDE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>
        <w:rPr>
          <w:rStyle w:val="normaltextrun"/>
        </w:rPr>
        <w:t>Skye, J., Boes., AD., Kliemann, D., &amp; Traer, JA. “</w:t>
      </w:r>
      <w:r w:rsidR="004C29B2">
        <w:rPr>
          <w:rStyle w:val="normaltextrun"/>
        </w:rPr>
        <w:t xml:space="preserve">Predicting Stroke Recovery with </w:t>
      </w:r>
      <w:r w:rsidR="00855D03">
        <w:rPr>
          <w:rStyle w:val="normaltextrun"/>
        </w:rPr>
        <w:t>Nonlinear Low-Dimensional Embeddings of Behavioral Profiles</w:t>
      </w:r>
      <w:r>
        <w:rPr>
          <w:rStyle w:val="normaltextrun"/>
        </w:rPr>
        <w:t>,” Co</w:t>
      </w:r>
      <w:r w:rsidR="00182E6B">
        <w:rPr>
          <w:rStyle w:val="normaltextrun"/>
        </w:rPr>
        <w:t>gnitive Computational Neuroscience</w:t>
      </w:r>
      <w:r>
        <w:rPr>
          <w:rStyle w:val="normaltextrun"/>
        </w:rPr>
        <w:t xml:space="preserve">, August, 2025, </w:t>
      </w:r>
      <w:r w:rsidR="00855D03">
        <w:rPr>
          <w:rStyle w:val="normaltextrun"/>
        </w:rPr>
        <w:t>Amsterdam, NL</w:t>
      </w:r>
      <w:r>
        <w:rPr>
          <w:rStyle w:val="normaltextrun"/>
        </w:rPr>
        <w:t>.</w:t>
      </w:r>
      <w:r w:rsidR="00315C9D">
        <w:rPr>
          <w:rStyle w:val="normaltextrun"/>
        </w:rPr>
        <w:t xml:space="preserve"> (</w:t>
      </w:r>
      <w:r w:rsidR="00315C9D" w:rsidRPr="00315C9D">
        <w:rPr>
          <w:rStyle w:val="normaltextrun"/>
          <w:i/>
          <w:iCs/>
        </w:rPr>
        <w:t>also presented at Society for Neuroscience 2025</w:t>
      </w:r>
      <w:r w:rsidR="002455AF">
        <w:rPr>
          <w:rStyle w:val="normaltextrun"/>
          <w:i/>
          <w:iCs/>
        </w:rPr>
        <w:t xml:space="preserve"> and UIowa Neuroscience Graduate Program Recruitment Weekend</w:t>
      </w:r>
      <w:r w:rsidR="00315C9D">
        <w:rPr>
          <w:rStyle w:val="normaltextrun"/>
        </w:rPr>
        <w:t>)</w:t>
      </w:r>
    </w:p>
    <w:p w14:paraId="26359994" w14:textId="6023A5C8" w:rsidR="004641EB" w:rsidRDefault="00853C51" w:rsidP="007005A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>
        <w:rPr>
          <w:rStyle w:val="normaltextrun"/>
        </w:rPr>
        <w:t xml:space="preserve">Skye, J., Boes., AD., Kliemann, D., </w:t>
      </w:r>
      <w:r w:rsidR="00C10EDE">
        <w:rPr>
          <w:rStyle w:val="normaltextrun"/>
        </w:rPr>
        <w:t xml:space="preserve">&amp; Traer, JA. </w:t>
      </w:r>
      <w:r w:rsidR="00D23019">
        <w:rPr>
          <w:rStyle w:val="normaltextrun"/>
        </w:rPr>
        <w:t xml:space="preserve">“Nonlinear Low Dimensional Embeddings Predict Stroke Functional Outcomes,” Computational Psychiatry Symposium, </w:t>
      </w:r>
      <w:r>
        <w:rPr>
          <w:rStyle w:val="normaltextrun"/>
        </w:rPr>
        <w:t>April, 2025, Iowa City, IA.</w:t>
      </w:r>
    </w:p>
    <w:p w14:paraId="2E1BF9F4" w14:textId="17189C6C" w:rsidR="00E76BBD" w:rsidRDefault="0064465B" w:rsidP="007005A4">
      <w:pPr>
        <w:pStyle w:val="paragraph"/>
        <w:spacing w:before="0" w:beforeAutospacing="0" w:after="0" w:afterAutospacing="0"/>
        <w:ind w:left="720" w:hanging="720"/>
        <w:textAlignment w:val="baseline"/>
      </w:pPr>
      <w:r w:rsidRPr="0064465B">
        <w:rPr>
          <w:rStyle w:val="normaltextrun"/>
        </w:rPr>
        <w:t xml:space="preserve">Deifelt Streese, C., </w:t>
      </w:r>
      <w:r>
        <w:rPr>
          <w:rStyle w:val="normaltextrun"/>
        </w:rPr>
        <w:t xml:space="preserve">Ogden, K., Bruss, J., </w:t>
      </w:r>
      <w:r w:rsidR="00E76BBD" w:rsidRPr="00A257A1">
        <w:rPr>
          <w:rStyle w:val="normaltextrun"/>
          <w:b/>
          <w:bCs/>
        </w:rPr>
        <w:t>Skye, J.</w:t>
      </w:r>
      <w:r w:rsidR="00E76BBD">
        <w:rPr>
          <w:rStyle w:val="normaltextrun"/>
        </w:rPr>
        <w:t xml:space="preserve">, </w:t>
      </w:r>
      <w:r>
        <w:rPr>
          <w:rStyle w:val="normaltextrun"/>
        </w:rPr>
        <w:t>Michaelson, J., &amp;</w:t>
      </w:r>
      <w:r w:rsidR="00E76BBD">
        <w:rPr>
          <w:rStyle w:val="normaltextrun"/>
        </w:rPr>
        <w:t xml:space="preserve"> Tranel, D., “</w:t>
      </w:r>
      <w:r>
        <w:rPr>
          <w:rStyle w:val="normaltextrun"/>
        </w:rPr>
        <w:t>Neuroanatomical correlates of response patters in a measure of phonemic verbal fluency by participants with focal brain injury</w:t>
      </w:r>
      <w:r w:rsidR="007005A4">
        <w:rPr>
          <w:rStyle w:val="normaltextrun"/>
        </w:rPr>
        <w:t>,” Society for Neuroscience Annual Meeting, Oct., 2024, Chicago, IL.</w:t>
      </w:r>
    </w:p>
    <w:p w14:paraId="7EF6B74D" w14:textId="0852E4D7" w:rsidR="00E76BBD" w:rsidRDefault="00C141E2" w:rsidP="00E76BBD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3A7DD8">
        <w:rPr>
          <w:rStyle w:val="normaltextrun"/>
        </w:rPr>
        <w:t>McNichol, B., Bowren, M., Langbehn, K.</w:t>
      </w:r>
      <w:r w:rsidR="003A7DD8" w:rsidRPr="003A7DD8">
        <w:rPr>
          <w:rStyle w:val="normaltextrun"/>
        </w:rPr>
        <w:t>,</w:t>
      </w:r>
      <w:r w:rsidR="003A7DD8">
        <w:rPr>
          <w:rStyle w:val="normaltextrun"/>
          <w:b/>
          <w:bCs/>
        </w:rPr>
        <w:t xml:space="preserve"> </w:t>
      </w:r>
      <w:r w:rsidR="00E76BBD" w:rsidRPr="00A257A1">
        <w:rPr>
          <w:rStyle w:val="normaltextrun"/>
          <w:b/>
          <w:bCs/>
        </w:rPr>
        <w:t>Skye, J.</w:t>
      </w:r>
      <w:r w:rsidR="00E76BBD">
        <w:rPr>
          <w:rStyle w:val="normaltextrun"/>
        </w:rPr>
        <w:t xml:space="preserve">, </w:t>
      </w:r>
      <w:r w:rsidR="003A7DD8" w:rsidRPr="003A7DD8">
        <w:t xml:space="preserve">Boes, AD., </w:t>
      </w:r>
      <w:r w:rsidR="003A7DD8">
        <w:t xml:space="preserve">&amp; </w:t>
      </w:r>
      <w:r w:rsidR="00E76BBD">
        <w:rPr>
          <w:rStyle w:val="normaltextrun"/>
        </w:rPr>
        <w:t>Tranel, D., “</w:t>
      </w:r>
      <w:r w:rsidR="00E7164F">
        <w:rPr>
          <w:rStyle w:val="normaltextrun"/>
        </w:rPr>
        <w:t>Exploring the influence of handedness in the localization of general cognitive ability,”</w:t>
      </w:r>
      <w:r w:rsidR="0070579D">
        <w:rPr>
          <w:rStyle w:val="normaltextrun"/>
        </w:rPr>
        <w:t xml:space="preserve"> Society for Neuroscience</w:t>
      </w:r>
      <w:r w:rsidR="00D87493">
        <w:rPr>
          <w:rStyle w:val="normaltextrun"/>
        </w:rPr>
        <w:t xml:space="preserve"> Annual Meeting, Oct. 2024, Chicago, IL.</w:t>
      </w:r>
    </w:p>
    <w:p w14:paraId="044C3DA6" w14:textId="77777777" w:rsidR="00A8446B" w:rsidRDefault="00A8446B" w:rsidP="00A8446B">
      <w:pPr>
        <w:pStyle w:val="paragraph"/>
        <w:spacing w:before="0" w:beforeAutospacing="0" w:after="0" w:afterAutospacing="0"/>
        <w:ind w:left="720" w:hanging="720"/>
        <w:textAlignment w:val="baseline"/>
      </w:pPr>
      <w:r>
        <w:rPr>
          <w:rStyle w:val="normaltextrun"/>
        </w:rPr>
        <w:t xml:space="preserve">Kennedy, M., </w:t>
      </w: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 xml:space="preserve">, Peters, JY., Gonzalez, R., McCleery, A., Traer, JA., &amp; Kliemann, D., “Affective Prosody Perception and Psychopathology Traits,” </w:t>
      </w:r>
      <w:r w:rsidRPr="00CC2FE8">
        <w:t>Summer Undergraduate Research Conference, July, 2024, Iowa City, IA.</w:t>
      </w:r>
    </w:p>
    <w:p w14:paraId="6D6C9F63" w14:textId="1C4D3128" w:rsidR="007A7649" w:rsidRDefault="00A8446B" w:rsidP="00A8446B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>
        <w:rPr>
          <w:rStyle w:val="normaltextrun"/>
        </w:rPr>
        <w:lastRenderedPageBreak/>
        <w:t xml:space="preserve">Jouhikainen, P., Luna, J., Peters, JY., </w:t>
      </w: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>, &amp; Kliemann, D., “Continuous Rating of Basic Emotional Dimensions during Passive Video Watching,” Summer Undergraduate Research Conference, July, 2024, Iowa City, IA.</w:t>
      </w:r>
    </w:p>
    <w:p w14:paraId="62A896A4" w14:textId="32DDB9B5" w:rsidR="007005A4" w:rsidRDefault="007005A4" w:rsidP="007005A4">
      <w:pPr>
        <w:pStyle w:val="paragraph"/>
        <w:spacing w:before="0" w:beforeAutospacing="0" w:after="0" w:afterAutospacing="0"/>
        <w:ind w:left="720" w:hanging="720"/>
        <w:textAlignment w:val="baseline"/>
      </w:pPr>
      <w:r w:rsidRPr="009B7718">
        <w:rPr>
          <w:rStyle w:val="normaltextrun"/>
        </w:rPr>
        <w:t>Ogden, K., Deifelt Streese, C., Bruss, J.,</w:t>
      </w:r>
      <w:r>
        <w:rPr>
          <w:rStyle w:val="normaltextrun"/>
          <w:b/>
          <w:bCs/>
        </w:rPr>
        <w:t xml:space="preserve"> </w:t>
      </w: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>, Michaelson, J., &amp; Tranel, D., “Patterns of responses on a word generation task could tell us about how the brain organizes language,” Computational Psychiatry Symposium, April 2024, Iowa City, IA.</w:t>
      </w:r>
    </w:p>
    <w:p w14:paraId="1F8F262E" w14:textId="1CCA888A" w:rsidR="00225BBC" w:rsidRDefault="00E76BBD" w:rsidP="00E76BBD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 xml:space="preserve">, </w:t>
      </w:r>
      <w:r w:rsidR="003B5BD1">
        <w:rPr>
          <w:rStyle w:val="normaltextrun"/>
        </w:rPr>
        <w:t>Peters, J</w:t>
      </w:r>
      <w:r w:rsidR="00225BBC">
        <w:rPr>
          <w:rStyle w:val="normaltextrun"/>
        </w:rPr>
        <w:t>Y., Luna, JT., Kliemann, D., &amp; Traer, JA., “Low-level acoustic feature perception differs across affective prosody,”</w:t>
      </w:r>
      <w:r w:rsidR="009D46FF">
        <w:rPr>
          <w:rStyle w:val="normaltextrun"/>
        </w:rPr>
        <w:t xml:space="preserve"> Cognitive Neuroscience Society Annual Meeting, </w:t>
      </w:r>
      <w:r w:rsidR="00B05B11">
        <w:rPr>
          <w:rStyle w:val="normaltextrun"/>
        </w:rPr>
        <w:t>April 2024, Toronto, ON.</w:t>
      </w:r>
    </w:p>
    <w:p w14:paraId="5E6DF98F" w14:textId="214E9EE9" w:rsidR="007005A4" w:rsidRDefault="00714BA8" w:rsidP="00714BA8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714BA8">
        <w:rPr>
          <w:rStyle w:val="normaltextrun"/>
        </w:rPr>
        <w:tab/>
      </w:r>
      <w:r>
        <w:rPr>
          <w:rStyle w:val="normaltextrun"/>
          <w:sz w:val="16"/>
          <w:szCs w:val="16"/>
        </w:rPr>
        <w:t xml:space="preserve">-  </w:t>
      </w:r>
      <w:r w:rsidRPr="00714BA8">
        <w:rPr>
          <w:rStyle w:val="normaltextrun"/>
        </w:rPr>
        <w:t xml:space="preserve">also presented at </w:t>
      </w:r>
      <w:r w:rsidRPr="00714BA8">
        <w:t>Wisconsin Symposium on Emotion, April 2024, Madison, WI.</w:t>
      </w:r>
    </w:p>
    <w:p w14:paraId="0ACF66FB" w14:textId="7D8517F3" w:rsidR="00AC14B3" w:rsidRDefault="00261F09" w:rsidP="00261F09">
      <w:pPr>
        <w:pStyle w:val="paragraph"/>
        <w:spacing w:before="0" w:beforeAutospacing="0" w:after="0" w:afterAutospacing="0"/>
        <w:ind w:left="720" w:hanging="720"/>
        <w:textAlignment w:val="baseline"/>
      </w:pP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 xml:space="preserve">, Bruss, J., Tranel, D., </w:t>
      </w:r>
      <w:r w:rsidR="00843378">
        <w:rPr>
          <w:rStyle w:val="normaltextrun"/>
        </w:rPr>
        <w:t>&amp;</w:t>
      </w:r>
      <w:r>
        <w:rPr>
          <w:rStyle w:val="normaltextrun"/>
        </w:rPr>
        <w:t xml:space="preserve"> Boes, A</w:t>
      </w:r>
      <w:r w:rsidR="00DC1CCE">
        <w:rPr>
          <w:rStyle w:val="normaltextrun"/>
        </w:rPr>
        <w:t>D</w:t>
      </w:r>
      <w:r>
        <w:rPr>
          <w:rStyle w:val="normaltextrun"/>
        </w:rPr>
        <w:t>., “Uncovering the Latent Structure of Visuospatial Ability and Predicting Visuospatial Function,” Proceedings of University of Iowa Neuroscience Research Day, Nov. 7, 2022.</w:t>
      </w:r>
      <w:bookmarkEnd w:id="1"/>
    </w:p>
    <w:p w14:paraId="032C91F1" w14:textId="7B67B1E0" w:rsidR="00261F09" w:rsidRPr="00F24F53" w:rsidRDefault="00261F09" w:rsidP="00261F09">
      <w:pPr>
        <w:pStyle w:val="paragraph"/>
        <w:spacing w:before="0" w:beforeAutospacing="0" w:after="0" w:afterAutospacing="0"/>
        <w:ind w:left="720" w:hanging="720"/>
        <w:textAlignment w:val="baseline"/>
      </w:pPr>
      <w:r>
        <w:t xml:space="preserve">Howard, P., Sullivan, AW., </w:t>
      </w:r>
      <w:r w:rsidRPr="00F24F53">
        <w:rPr>
          <w:b/>
          <w:bCs/>
        </w:rPr>
        <w:t>Skye, J.</w:t>
      </w:r>
      <w:r w:rsidRPr="00F24F53">
        <w:t xml:space="preserve">, Bruss, J., </w:t>
      </w:r>
      <w:r w:rsidR="00843378">
        <w:t>&amp;</w:t>
      </w:r>
      <w:r w:rsidRPr="00F24F53">
        <w:t xml:space="preserve"> </w:t>
      </w:r>
      <w:r>
        <w:t>Boes, A</w:t>
      </w:r>
      <w:r w:rsidR="00DC1CCE">
        <w:t>D</w:t>
      </w:r>
      <w:r w:rsidRPr="00F24F53">
        <w:t>., “</w:t>
      </w:r>
      <w:r>
        <w:t>Predicting executive function with lesion symptom mapping following early-onset acquired brain lesions</w:t>
      </w:r>
      <w:r w:rsidRPr="00F24F53">
        <w:t xml:space="preserve">,” </w:t>
      </w:r>
      <w:r>
        <w:t xml:space="preserve">Iowa </w:t>
      </w:r>
      <w:r w:rsidRPr="00F24F53">
        <w:t xml:space="preserve">Summer </w:t>
      </w:r>
      <w:r>
        <w:t>Research Fellowship Program</w:t>
      </w:r>
      <w:r w:rsidRPr="00F24F53">
        <w:t xml:space="preserve"> Conference, </w:t>
      </w:r>
      <w:r>
        <w:t>Sept</w:t>
      </w:r>
      <w:r w:rsidR="00843378">
        <w:t>.</w:t>
      </w:r>
      <w:r>
        <w:t xml:space="preserve"> 15, 2022. </w:t>
      </w:r>
    </w:p>
    <w:bookmarkEnd w:id="2"/>
    <w:p w14:paraId="04BA6B3F" w14:textId="526AF0AE" w:rsidR="00F24F53" w:rsidRDefault="00BD3421" w:rsidP="00261F09">
      <w:pPr>
        <w:pStyle w:val="paragraph"/>
        <w:spacing w:before="0" w:beforeAutospacing="0" w:after="0" w:afterAutospacing="0"/>
        <w:ind w:left="720" w:hanging="720"/>
        <w:textAlignment w:val="baseline"/>
      </w:pPr>
      <w:r w:rsidRPr="00AC14B3">
        <w:t>Jovany</w:t>
      </w:r>
      <w:r w:rsidR="00261F09" w:rsidRPr="00AC14B3">
        <w:t>, E., Deifelt Streese, C.,</w:t>
      </w:r>
      <w:r w:rsidR="00261F09">
        <w:rPr>
          <w:b/>
          <w:bCs/>
        </w:rPr>
        <w:t xml:space="preserve"> Skye, J., </w:t>
      </w:r>
      <w:r w:rsidR="00261F09" w:rsidRPr="00AC14B3">
        <w:t xml:space="preserve">Bruss, J., </w:t>
      </w:r>
      <w:r w:rsidR="00843378">
        <w:t xml:space="preserve">&amp; </w:t>
      </w:r>
      <w:r w:rsidR="00261F09" w:rsidRPr="00AC14B3">
        <w:t>Tranel, D.,</w:t>
      </w:r>
      <w:r w:rsidR="00261F09">
        <w:t xml:space="preserve"> “Neuroanatomical Correlates of Noun and Verb Retrieval in the Controlled Oral Word Association Test,” Secondary Student Training Program Conference, July 29, 2022.</w:t>
      </w:r>
    </w:p>
    <w:p w14:paraId="383811BA" w14:textId="318D018D" w:rsidR="00F24F53" w:rsidRDefault="00F24F53" w:rsidP="00F24F53">
      <w:pPr>
        <w:pStyle w:val="paragraph"/>
        <w:spacing w:before="0" w:beforeAutospacing="0" w:after="0" w:afterAutospacing="0"/>
        <w:ind w:left="720" w:hanging="720"/>
        <w:textAlignment w:val="baseline"/>
      </w:pPr>
      <w:r>
        <w:t xml:space="preserve">Cudd-Zamora, T., </w:t>
      </w:r>
      <w:r w:rsidRPr="00F24F53">
        <w:rPr>
          <w:b/>
          <w:bCs/>
        </w:rPr>
        <w:t>Skye, J.</w:t>
      </w:r>
      <w:r w:rsidRPr="00F24F53">
        <w:t xml:space="preserve">, Bruss, J., </w:t>
      </w:r>
      <w:r w:rsidR="00843378">
        <w:t xml:space="preserve">&amp; </w:t>
      </w:r>
      <w:r w:rsidRPr="00F24F53">
        <w:t>Tranel, D., “</w:t>
      </w:r>
      <w:r>
        <w:t>The road to depression: Lesion network mapping of depression over time</w:t>
      </w:r>
      <w:r w:rsidRPr="00F24F53">
        <w:t xml:space="preserve">,” </w:t>
      </w:r>
      <w:r>
        <w:t xml:space="preserve">Iowa </w:t>
      </w:r>
      <w:r w:rsidRPr="00F24F53">
        <w:t>Summer Undergraduate Research Conference, July 27, 2022</w:t>
      </w:r>
      <w:r>
        <w:t xml:space="preserve"> &amp; National Conference on Undergraduate Research, April 13-15, 2023. </w:t>
      </w:r>
    </w:p>
    <w:p w14:paraId="1E12F43F" w14:textId="0BA11453" w:rsidR="00261F09" w:rsidRDefault="00261F09" w:rsidP="00261F09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AC14B3">
        <w:rPr>
          <w:rStyle w:val="normaltextrun"/>
        </w:rPr>
        <w:t>Msengi, HD.,</w:t>
      </w:r>
      <w:r>
        <w:rPr>
          <w:rStyle w:val="normaltextrun"/>
          <w:b/>
          <w:bCs/>
        </w:rPr>
        <w:t xml:space="preserve"> </w:t>
      </w: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 xml:space="preserve">, Bruss, J., </w:t>
      </w:r>
      <w:r w:rsidR="00843378">
        <w:rPr>
          <w:rStyle w:val="normaltextrun"/>
        </w:rPr>
        <w:t>&amp;</w:t>
      </w:r>
      <w:r>
        <w:rPr>
          <w:rStyle w:val="normaltextrun"/>
        </w:rPr>
        <w:t xml:space="preserve"> Tranel, D., “Depression and anxiety are associated with distinct neural systems in neurological patients,” Iowa Summer Undergraduate Research Conference, July 27, 2022.</w:t>
      </w:r>
    </w:p>
    <w:p w14:paraId="7F0E6910" w14:textId="29592146" w:rsidR="00261F09" w:rsidRDefault="00261F09" w:rsidP="00261F09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bookmarkStart w:id="3" w:name="_Hlk130995618"/>
      <w:r w:rsidRPr="00AC14B3">
        <w:t>Sullivan, AW.,</w:t>
      </w:r>
      <w:r w:rsidRPr="00AC14B3">
        <w:rPr>
          <w:b/>
          <w:bCs/>
        </w:rPr>
        <w:t xml:space="preserve"> </w:t>
      </w: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 xml:space="preserve">, Bowren, MD., Tranel, D., </w:t>
      </w:r>
      <w:r w:rsidR="00843378">
        <w:rPr>
          <w:rStyle w:val="normaltextrun"/>
        </w:rPr>
        <w:t>&amp;</w:t>
      </w:r>
      <w:r>
        <w:rPr>
          <w:rStyle w:val="normaltextrun"/>
        </w:rPr>
        <w:t xml:space="preserve"> Boes, A</w:t>
      </w:r>
      <w:r w:rsidR="00DC1CCE">
        <w:rPr>
          <w:rStyle w:val="normaltextrun"/>
        </w:rPr>
        <w:t>D</w:t>
      </w:r>
      <w:r>
        <w:rPr>
          <w:rStyle w:val="normaltextrun"/>
        </w:rPr>
        <w:t>., “Predicting Language Outcomes Following Early-Onset Acquired Brain Lesions,” American Academy of Clinical Neuropsychology, June 22, 2022.</w:t>
      </w:r>
    </w:p>
    <w:p w14:paraId="23E065F8" w14:textId="75B5314B" w:rsidR="00F24F53" w:rsidRDefault="00261F09" w:rsidP="00B25789">
      <w:pPr>
        <w:pStyle w:val="paragraph"/>
        <w:spacing w:before="0" w:beforeAutospacing="0" w:after="0" w:afterAutospacing="0"/>
        <w:ind w:left="720" w:hanging="720"/>
        <w:textAlignment w:val="baseline"/>
      </w:pPr>
      <w:r w:rsidRPr="00F24F53">
        <w:rPr>
          <w:b/>
          <w:bCs/>
        </w:rPr>
        <w:t>Skye, J.</w:t>
      </w:r>
      <w:r w:rsidRPr="00F24F53">
        <w:t>, Tranel, D.,</w:t>
      </w:r>
      <w:r>
        <w:t xml:space="preserve"> and Boes, A</w:t>
      </w:r>
      <w:r w:rsidR="00DC1CCE">
        <w:t>D</w:t>
      </w:r>
      <w:r>
        <w:t>.,</w:t>
      </w:r>
      <w:r w:rsidRPr="00F24F53">
        <w:t xml:space="preserve"> “</w:t>
      </w:r>
      <w:r>
        <w:t>Neural circuitry of time orientation: a lesion study</w:t>
      </w:r>
      <w:r w:rsidRPr="00F24F53">
        <w:t xml:space="preserve">” </w:t>
      </w:r>
      <w:r>
        <w:t xml:space="preserve">Society for Neuroscience Annual Meeting, Nov. 11, 2021. </w:t>
      </w:r>
    </w:p>
    <w:p w14:paraId="4304FAC6" w14:textId="541FC63A" w:rsidR="00A66DBA" w:rsidRPr="00B25789" w:rsidRDefault="00261F09" w:rsidP="00B25789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 xml:space="preserve">, Bruss, J., Tranel, D., </w:t>
      </w:r>
      <w:r w:rsidR="00843378">
        <w:rPr>
          <w:rStyle w:val="normaltextrun"/>
        </w:rPr>
        <w:t>&amp;</w:t>
      </w:r>
      <w:r>
        <w:rPr>
          <w:rStyle w:val="normaltextrun"/>
        </w:rPr>
        <w:t xml:space="preserve"> Boes, A</w:t>
      </w:r>
      <w:r w:rsidR="00DC1CCE">
        <w:rPr>
          <w:rStyle w:val="normaltextrun"/>
        </w:rPr>
        <w:t>D</w:t>
      </w:r>
      <w:r>
        <w:rPr>
          <w:rStyle w:val="normaltextrun"/>
        </w:rPr>
        <w:t>., “Living Out of Sync: Neuroanatomical Correlates of Time Disorientation in Patients with Focal Brain Lesions,” Proceedings of University of Iowa Neuroscience Research Day, Nov</w:t>
      </w:r>
      <w:r w:rsidR="00843378">
        <w:rPr>
          <w:rStyle w:val="normaltextrun"/>
        </w:rPr>
        <w:t>.</w:t>
      </w:r>
      <w:r>
        <w:rPr>
          <w:rStyle w:val="normaltextrun"/>
        </w:rPr>
        <w:t xml:space="preserve"> 7, 2021.</w:t>
      </w:r>
    </w:p>
    <w:p w14:paraId="6D4FA17E" w14:textId="39F679B2" w:rsidR="00D269E9" w:rsidRDefault="00D269E9" w:rsidP="00A257A1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</w:rPr>
      </w:pP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 xml:space="preserve">, Berns-Leone, C., Bowren, M., Bruss, J., Tranel, D., </w:t>
      </w:r>
      <w:r w:rsidR="00843378">
        <w:rPr>
          <w:rStyle w:val="normaltextrun"/>
        </w:rPr>
        <w:t>&amp;</w:t>
      </w:r>
      <w:r>
        <w:rPr>
          <w:rStyle w:val="normaltextrun"/>
        </w:rPr>
        <w:t xml:space="preserve"> Boes, A</w:t>
      </w:r>
      <w:r w:rsidR="00DC1CCE">
        <w:rPr>
          <w:rStyle w:val="normaltextrun"/>
        </w:rPr>
        <w:t>D</w:t>
      </w:r>
      <w:r>
        <w:rPr>
          <w:rStyle w:val="normaltextrun"/>
        </w:rPr>
        <w:t>., “Co-representation of time and space in the human brain,” Proceedings of University of Iowa Neuroscience Research Day, Nov. 9, 2020, pp. 17.</w:t>
      </w:r>
    </w:p>
    <w:bookmarkEnd w:id="3"/>
    <w:p w14:paraId="22F359A8" w14:textId="16D819EF" w:rsidR="00A90527" w:rsidRPr="00A257A1" w:rsidRDefault="00D269E9" w:rsidP="00A257A1">
      <w:pPr>
        <w:pStyle w:val="paragraph"/>
        <w:spacing w:before="0" w:beforeAutospacing="0" w:after="0" w:afterAutospacing="0"/>
        <w:ind w:left="720" w:hanging="720"/>
        <w:textAlignment w:val="baseline"/>
      </w:pPr>
      <w:r>
        <w:rPr>
          <w:rStyle w:val="normaltextrun"/>
        </w:rPr>
        <w:t xml:space="preserve">Halow, S.J., </w:t>
      </w:r>
      <w:r w:rsidRPr="00A257A1">
        <w:rPr>
          <w:rStyle w:val="normaltextrun"/>
          <w:b/>
          <w:bCs/>
        </w:rPr>
        <w:t>Skye, J.</w:t>
      </w:r>
      <w:r>
        <w:rPr>
          <w:rStyle w:val="normaltextrun"/>
        </w:rPr>
        <w:t xml:space="preserve">, Lui, J., </w:t>
      </w:r>
      <w:r w:rsidR="00843378">
        <w:rPr>
          <w:rStyle w:val="normaltextrun"/>
        </w:rPr>
        <w:t>&amp;</w:t>
      </w:r>
      <w:r>
        <w:rPr>
          <w:rStyle w:val="normaltextrun"/>
        </w:rPr>
        <w:t xml:space="preserve"> MacNeilage, P.R., “Visual-vestibular conflict detection is best during active head movement with scene-fixed fixation,” Proceedings of Vision Sciences Society 19</w:t>
      </w:r>
      <w:r w:rsidRPr="00464774">
        <w:rPr>
          <w:rStyle w:val="normaltextrun"/>
          <w:vertAlign w:val="superscript"/>
        </w:rPr>
        <w:t>th</w:t>
      </w:r>
      <w:r>
        <w:rPr>
          <w:rStyle w:val="normaltextrun"/>
        </w:rPr>
        <w:t xml:space="preserve"> Annual Meeting, May 17-22, 2019, pp. 301.</w:t>
      </w:r>
    </w:p>
    <w:p w14:paraId="6CC357AC" w14:textId="77777777" w:rsidR="00A257A1" w:rsidRPr="00C068FD" w:rsidRDefault="00A257A1" w:rsidP="00C068FD">
      <w:pPr>
        <w:pStyle w:val="Heading2"/>
        <w:ind w:left="720" w:firstLine="720"/>
        <w:rPr>
          <w:rFonts w:asciiTheme="minorHAnsi" w:hAnsiTheme="minorHAnsi" w:cstheme="minorHAnsi"/>
          <w:b w:val="0"/>
          <w:bCs w:val="0"/>
        </w:rPr>
      </w:pPr>
      <w:r w:rsidRPr="00C068FD">
        <w:rPr>
          <w:rFonts w:asciiTheme="minorHAnsi" w:hAnsiTheme="minorHAnsi" w:cstheme="minorHAnsi"/>
          <w:b w:val="0"/>
          <w:bCs w:val="0"/>
        </w:rPr>
        <w:t>Without Abstracts</w:t>
      </w:r>
    </w:p>
    <w:p w14:paraId="1D0752EE" w14:textId="0F182B39" w:rsidR="00D269E9" w:rsidRPr="00A257A1" w:rsidRDefault="00D269E9" w:rsidP="00A257A1">
      <w:pPr>
        <w:pStyle w:val="paragraph"/>
        <w:spacing w:before="0" w:beforeAutospacing="0" w:after="0" w:afterAutospacing="0"/>
        <w:ind w:left="720" w:hanging="720"/>
        <w:textAlignment w:val="baseline"/>
      </w:pPr>
      <w:r w:rsidRPr="00A257A1">
        <w:rPr>
          <w:rStyle w:val="normaltextrun"/>
          <w:b/>
          <w:bCs/>
        </w:rPr>
        <w:t>Skye, J</w:t>
      </w:r>
      <w:r>
        <w:rPr>
          <w:rStyle w:val="normaltextrun"/>
        </w:rPr>
        <w:t xml:space="preserve">. “Effects of Consciousness on a Quantum Cognitive Model,” </w:t>
      </w:r>
      <w:r w:rsidRPr="00514550">
        <w:rPr>
          <w:rStyle w:val="normaltextrun"/>
        </w:rPr>
        <w:t>University of Nevada – Reno Philosophy of Mind Poster Presentation</w:t>
      </w:r>
      <w:r>
        <w:rPr>
          <w:rStyle w:val="normaltextrun"/>
        </w:rPr>
        <w:t xml:space="preserve"> Session, May 2018.</w:t>
      </w:r>
      <w:r>
        <w:rPr>
          <w:rStyle w:val="eop"/>
        </w:rPr>
        <w:t> </w:t>
      </w:r>
    </w:p>
    <w:p w14:paraId="3D05283D" w14:textId="60C379B8" w:rsidR="00D269E9" w:rsidRDefault="00D269E9" w:rsidP="00A257A1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 w:rsidRPr="00A257A1">
        <w:rPr>
          <w:rStyle w:val="normaltextrun"/>
          <w:b/>
          <w:bCs/>
        </w:rPr>
        <w:t>Skye, J</w:t>
      </w:r>
      <w:r>
        <w:rPr>
          <w:rStyle w:val="normaltextrun"/>
        </w:rPr>
        <w:t>. “Difference in Time Perception Duration in Stressful Situations Using Real Life and Virtual Reality Mediums,” </w:t>
      </w:r>
      <w:r w:rsidRPr="00514550">
        <w:rPr>
          <w:rStyle w:val="normaltextrun"/>
        </w:rPr>
        <w:t xml:space="preserve">University of Nevada – Reno </w:t>
      </w:r>
      <w:r>
        <w:rPr>
          <w:rStyle w:val="normaltextrun"/>
        </w:rPr>
        <w:t xml:space="preserve">Experimental </w:t>
      </w:r>
      <w:r w:rsidRPr="00514550">
        <w:rPr>
          <w:rStyle w:val="normaltextrun"/>
        </w:rPr>
        <w:t>Psychology Undergraduate Poster Presentation</w:t>
      </w:r>
      <w:r>
        <w:rPr>
          <w:rStyle w:val="normaltextrun"/>
        </w:rPr>
        <w:t xml:space="preserve"> Session, April 2017.</w:t>
      </w:r>
      <w:r>
        <w:rPr>
          <w:rStyle w:val="eop"/>
        </w:rPr>
        <w:t> </w:t>
      </w:r>
    </w:p>
    <w:p w14:paraId="09E57358" w14:textId="77777777" w:rsidR="00D269E9" w:rsidRDefault="00D269E9" w:rsidP="00D269E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286BFE0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Presentations</w:t>
      </w:r>
    </w:p>
    <w:p w14:paraId="467BC419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378D60A5" w14:textId="1484A31D" w:rsidR="00F95B83" w:rsidRDefault="00F95B83" w:rsidP="00972AA7">
      <w:pPr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Psychiatry Grand Rounds</w:t>
      </w:r>
      <w:r>
        <w:rPr>
          <w:rFonts w:asciiTheme="minorHAnsi" w:hAnsiTheme="minorHAnsi" w:cstheme="minorHAnsi"/>
        </w:rPr>
        <w:t>, “</w:t>
      </w:r>
      <w:r w:rsidR="00A00B2A">
        <w:rPr>
          <w:rFonts w:asciiTheme="minorHAnsi" w:hAnsiTheme="minorHAnsi" w:cstheme="minorHAnsi"/>
        </w:rPr>
        <w:t>Affective Prosody in Psychiatry: Acoustic Feature Perception in Speech</w:t>
      </w:r>
      <w:r>
        <w:rPr>
          <w:rFonts w:asciiTheme="minorHAnsi" w:hAnsiTheme="minorHAnsi" w:cstheme="minorHAnsi"/>
        </w:rPr>
        <w:t xml:space="preserve">”, </w:t>
      </w:r>
      <w:r w:rsidR="00A00B2A">
        <w:rPr>
          <w:rFonts w:asciiTheme="minorHAnsi" w:hAnsiTheme="minorHAnsi" w:cstheme="minorHAnsi"/>
        </w:rPr>
        <w:t>June 11</w:t>
      </w:r>
      <w:r>
        <w:rPr>
          <w:rFonts w:asciiTheme="minorHAnsi" w:hAnsiTheme="minorHAnsi" w:cstheme="minorHAnsi"/>
        </w:rPr>
        <w:t>, 202</w:t>
      </w:r>
      <w:r w:rsidR="00A00B2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</w:p>
    <w:p w14:paraId="216158DF" w14:textId="3A325255" w:rsidR="009A3E5E" w:rsidRPr="00972AA7" w:rsidRDefault="00972AA7" w:rsidP="00972AA7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Iowa Lesion Retreat</w:t>
      </w:r>
      <w:r>
        <w:rPr>
          <w:rFonts w:asciiTheme="minorHAnsi" w:hAnsiTheme="minorHAnsi" w:cstheme="minorHAnsi"/>
        </w:rPr>
        <w:t>, “Computational Modeling Should Be Incorporated Into Lesion Studies”, Oct. 6, 2023.</w:t>
      </w:r>
    </w:p>
    <w:p w14:paraId="4818E4ED" w14:textId="52ECB5AC" w:rsidR="009A3E5E" w:rsidRPr="00972AA7" w:rsidRDefault="009A3E5E" w:rsidP="00972AA7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Doctoral Dissertation Defense</w:t>
      </w:r>
      <w:r>
        <w:rPr>
          <w:rFonts w:asciiTheme="minorHAnsi" w:hAnsiTheme="minorHAnsi" w:cstheme="minorHAnsi"/>
        </w:rPr>
        <w:t>, “Uncovering the Latent Structure of Visuospatial Ability and Predicting Visuospatial Dysfunction From Lesion Location”</w:t>
      </w:r>
      <w:r w:rsidR="00972AA7">
        <w:rPr>
          <w:rFonts w:asciiTheme="minorHAnsi" w:hAnsiTheme="minorHAnsi" w:cstheme="minorHAnsi"/>
        </w:rPr>
        <w:t>, May</w:t>
      </w:r>
      <w:r>
        <w:rPr>
          <w:rFonts w:asciiTheme="minorHAnsi" w:hAnsiTheme="minorHAnsi" w:cstheme="minorHAnsi"/>
        </w:rPr>
        <w:t xml:space="preserve"> 1</w:t>
      </w:r>
      <w:r w:rsidR="00972AA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2022.</w:t>
      </w:r>
    </w:p>
    <w:p w14:paraId="077E2775" w14:textId="11AE9C9B" w:rsidR="00B25789" w:rsidRPr="00B25789" w:rsidRDefault="00B25789" w:rsidP="00B25789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Boes Lab Meeting</w:t>
      </w:r>
      <w:r>
        <w:rPr>
          <w:rFonts w:asciiTheme="minorHAnsi" w:hAnsiTheme="minorHAnsi" w:cstheme="minorHAnsi"/>
        </w:rPr>
        <w:t>, “A Bayesian Approach to Computational Neuropsychology,” Jan. 17, 2022.</w:t>
      </w:r>
    </w:p>
    <w:p w14:paraId="575F421B" w14:textId="50289575" w:rsidR="00B25789" w:rsidRPr="00B25789" w:rsidRDefault="00B25789" w:rsidP="00B25789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Neuroscience Seminar</w:t>
      </w:r>
      <w:r>
        <w:rPr>
          <w:rFonts w:asciiTheme="minorHAnsi" w:hAnsiTheme="minorHAnsi" w:cstheme="minorHAnsi"/>
        </w:rPr>
        <w:t>, “Uncovering the Latent Structure of Visuospatial Ability and Predicting Visuospatial Function,” Dec. 13, 2022.</w:t>
      </w:r>
    </w:p>
    <w:p w14:paraId="0A8609E6" w14:textId="2A209851" w:rsidR="00ED7102" w:rsidRDefault="00ED7102" w:rsidP="00ED7102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Neuroscience Research Day Data Blitz*</w:t>
      </w:r>
      <w:r w:rsidRPr="003B19FB">
        <w:rPr>
          <w:rFonts w:asciiTheme="minorHAnsi" w:hAnsiTheme="minorHAnsi" w:cstheme="minorHAnsi"/>
        </w:rPr>
        <w:t>, “</w:t>
      </w:r>
      <w:r>
        <w:rPr>
          <w:rFonts w:asciiTheme="minorHAnsi" w:hAnsiTheme="minorHAnsi" w:cstheme="minorHAnsi"/>
        </w:rPr>
        <w:t>Lesion location is a reliable risk factor for cerebellar mutism following pediatric tumor resection</w:t>
      </w:r>
      <w:r w:rsidRPr="003B19FB">
        <w:rPr>
          <w:rFonts w:asciiTheme="minorHAnsi" w:hAnsiTheme="minorHAnsi" w:cstheme="minorHAnsi"/>
        </w:rPr>
        <w:t xml:space="preserve">,” </w:t>
      </w:r>
      <w:r>
        <w:rPr>
          <w:rFonts w:asciiTheme="minorHAnsi" w:hAnsiTheme="minorHAnsi" w:cstheme="minorHAnsi"/>
        </w:rPr>
        <w:t>University of Iowa, Nov</w:t>
      </w:r>
      <w:r w:rsidR="00843378">
        <w:rPr>
          <w:rFonts w:asciiTheme="minorHAnsi" w:hAnsiTheme="minorHAnsi" w:cstheme="minorHAnsi"/>
        </w:rPr>
        <w:t>. 7,</w:t>
      </w:r>
      <w:r>
        <w:rPr>
          <w:rFonts w:asciiTheme="minorHAnsi" w:hAnsiTheme="minorHAnsi" w:cstheme="minorHAnsi"/>
        </w:rPr>
        <w:t xml:space="preserve"> 2022</w:t>
      </w:r>
      <w:r w:rsidRPr="003B19FB">
        <w:rPr>
          <w:rFonts w:asciiTheme="minorHAnsi" w:hAnsiTheme="minorHAnsi" w:cstheme="minorHAnsi"/>
        </w:rPr>
        <w:t>.</w:t>
      </w:r>
    </w:p>
    <w:p w14:paraId="4AE6C009" w14:textId="258C8356" w:rsidR="00B25789" w:rsidRPr="00ED7102" w:rsidRDefault="00B25789" w:rsidP="00B25789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Neuroscience Seminar</w:t>
      </w:r>
      <w:r>
        <w:rPr>
          <w:rFonts w:asciiTheme="minorHAnsi" w:hAnsiTheme="minorHAnsi" w:cstheme="minorHAnsi"/>
        </w:rPr>
        <w:t>, “What time is it? Chronic temporal disorientation following focal brain damage,” March 30, 2021.</w:t>
      </w:r>
    </w:p>
    <w:p w14:paraId="151ED71D" w14:textId="243AA4B0" w:rsidR="001237F7" w:rsidRDefault="004A11A2" w:rsidP="00A257A1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Neuro</w:t>
      </w:r>
      <w:r w:rsidR="00ED7102">
        <w:rPr>
          <w:rFonts w:asciiTheme="minorHAnsi" w:hAnsiTheme="minorHAnsi" w:cstheme="minorHAnsi"/>
          <w:b/>
        </w:rPr>
        <w:t>science</w:t>
      </w:r>
      <w:r>
        <w:rPr>
          <w:rFonts w:asciiTheme="minorHAnsi" w:hAnsiTheme="minorHAnsi" w:cstheme="minorHAnsi"/>
          <w:b/>
        </w:rPr>
        <w:t xml:space="preserve"> </w:t>
      </w:r>
      <w:r w:rsidR="001237F7">
        <w:rPr>
          <w:rFonts w:asciiTheme="minorHAnsi" w:hAnsiTheme="minorHAnsi" w:cstheme="minorHAnsi"/>
          <w:b/>
        </w:rPr>
        <w:t>Research Day Data Blitz</w:t>
      </w:r>
      <w:r w:rsidR="00C068FD">
        <w:rPr>
          <w:rFonts w:asciiTheme="minorHAnsi" w:hAnsiTheme="minorHAnsi" w:cstheme="minorHAnsi"/>
          <w:b/>
        </w:rPr>
        <w:t>*</w:t>
      </w:r>
      <w:r w:rsidR="001237F7" w:rsidRPr="003B19FB">
        <w:rPr>
          <w:rFonts w:asciiTheme="minorHAnsi" w:hAnsiTheme="minorHAnsi" w:cstheme="minorHAnsi"/>
        </w:rPr>
        <w:t>, “</w:t>
      </w:r>
      <w:r w:rsidR="001237F7">
        <w:rPr>
          <w:rFonts w:asciiTheme="minorHAnsi" w:hAnsiTheme="minorHAnsi" w:cstheme="minorHAnsi"/>
        </w:rPr>
        <w:t>Multivariate Analysis of Iowa Gambling Task Data Using LESYMAP</w:t>
      </w:r>
      <w:r w:rsidR="001237F7" w:rsidRPr="003B19FB">
        <w:rPr>
          <w:rFonts w:asciiTheme="minorHAnsi" w:hAnsiTheme="minorHAnsi" w:cstheme="minorHAnsi"/>
        </w:rPr>
        <w:t xml:space="preserve">,” </w:t>
      </w:r>
      <w:r>
        <w:rPr>
          <w:rFonts w:asciiTheme="minorHAnsi" w:hAnsiTheme="minorHAnsi" w:cstheme="minorHAnsi"/>
        </w:rPr>
        <w:t xml:space="preserve">University of Iowa, </w:t>
      </w:r>
      <w:r w:rsidR="001237F7">
        <w:rPr>
          <w:rFonts w:asciiTheme="minorHAnsi" w:hAnsiTheme="minorHAnsi" w:cstheme="minorHAnsi"/>
        </w:rPr>
        <w:t>Nov</w:t>
      </w:r>
      <w:r w:rsidR="00843378">
        <w:rPr>
          <w:rFonts w:asciiTheme="minorHAnsi" w:hAnsiTheme="minorHAnsi" w:cstheme="minorHAnsi"/>
        </w:rPr>
        <w:t>. 9,</w:t>
      </w:r>
      <w:r w:rsidR="001237F7">
        <w:rPr>
          <w:rFonts w:asciiTheme="minorHAnsi" w:hAnsiTheme="minorHAnsi" w:cstheme="minorHAnsi"/>
        </w:rPr>
        <w:t xml:space="preserve"> 2020</w:t>
      </w:r>
      <w:r w:rsidR="001237F7" w:rsidRPr="003B19FB">
        <w:rPr>
          <w:rFonts w:asciiTheme="minorHAnsi" w:hAnsiTheme="minorHAnsi" w:cstheme="minorHAnsi"/>
        </w:rPr>
        <w:t>.</w:t>
      </w:r>
    </w:p>
    <w:p w14:paraId="358254DA" w14:textId="76C4373C" w:rsidR="00B25789" w:rsidRDefault="00B25789" w:rsidP="00B25789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Neuroscience Seminar Rotation Talk</w:t>
      </w:r>
      <w:r>
        <w:rPr>
          <w:rFonts w:asciiTheme="minorHAnsi" w:hAnsiTheme="minorHAnsi" w:cstheme="minorHAnsi"/>
        </w:rPr>
        <w:t>, “Multivariate Lesion Symptom Mapping of Iowa Gambling Task Performance,” April 28, 2020.</w:t>
      </w:r>
    </w:p>
    <w:p w14:paraId="0C7B2BDE" w14:textId="63CA8E8B" w:rsidR="00B25789" w:rsidRPr="00843378" w:rsidRDefault="001237F7" w:rsidP="00843378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Recruitment Data Blitz at UIowa</w:t>
      </w:r>
      <w:r w:rsidR="00C068FD">
        <w:rPr>
          <w:rFonts w:asciiTheme="minorHAnsi" w:hAnsiTheme="minorHAnsi" w:cstheme="minorHAnsi"/>
          <w:b/>
        </w:rPr>
        <w:t>*</w:t>
      </w:r>
      <w:r w:rsidRPr="003B19FB">
        <w:rPr>
          <w:rFonts w:asciiTheme="minorHAnsi" w:hAnsiTheme="minorHAnsi" w:cstheme="minorHAnsi"/>
        </w:rPr>
        <w:t>, “</w:t>
      </w:r>
      <w:r>
        <w:rPr>
          <w:rFonts w:asciiTheme="minorHAnsi" w:hAnsiTheme="minorHAnsi" w:cstheme="minorHAnsi"/>
        </w:rPr>
        <w:t>Multivariate Analysis of Iowa Gambling Task Data Using LESYMAP</w:t>
      </w:r>
      <w:r w:rsidRPr="003B19FB">
        <w:rPr>
          <w:rFonts w:asciiTheme="minorHAnsi" w:hAnsiTheme="minorHAnsi" w:cstheme="minorHAnsi"/>
        </w:rPr>
        <w:t xml:space="preserve">,” </w:t>
      </w:r>
      <w:r w:rsidR="004A11A2">
        <w:rPr>
          <w:rFonts w:asciiTheme="minorHAnsi" w:hAnsiTheme="minorHAnsi" w:cstheme="minorHAnsi"/>
        </w:rPr>
        <w:t xml:space="preserve">University of Iowa, </w:t>
      </w:r>
      <w:r w:rsidR="00843378">
        <w:rPr>
          <w:rFonts w:asciiTheme="minorHAnsi" w:hAnsiTheme="minorHAnsi" w:cstheme="minorHAnsi"/>
        </w:rPr>
        <w:t xml:space="preserve">Jan. 31, </w:t>
      </w:r>
      <w:r>
        <w:rPr>
          <w:rFonts w:asciiTheme="minorHAnsi" w:hAnsiTheme="minorHAnsi" w:cstheme="minorHAnsi"/>
        </w:rPr>
        <w:t>2020</w:t>
      </w:r>
      <w:r w:rsidRPr="003B19FB">
        <w:rPr>
          <w:rFonts w:asciiTheme="minorHAnsi" w:hAnsiTheme="minorHAnsi" w:cstheme="minorHAnsi"/>
        </w:rPr>
        <w:t>.</w:t>
      </w:r>
    </w:p>
    <w:p w14:paraId="65CF839E" w14:textId="05BF7601" w:rsidR="006C2060" w:rsidRPr="006C2060" w:rsidRDefault="001237F7" w:rsidP="00D553BE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Tranel Morning Meeting</w:t>
      </w:r>
      <w:r w:rsidR="00261F0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B25789">
        <w:rPr>
          <w:rFonts w:asciiTheme="minorHAnsi" w:hAnsiTheme="minorHAnsi" w:cstheme="minorHAnsi"/>
        </w:rPr>
        <w:t xml:space="preserve">3-4 one hour long presentations </w:t>
      </w:r>
      <w:r w:rsidR="00843378" w:rsidRPr="00843378">
        <w:rPr>
          <w:rFonts w:asciiTheme="minorHAnsi" w:hAnsiTheme="minorHAnsi" w:cstheme="minorHAnsi"/>
        </w:rPr>
        <w:t xml:space="preserve">per year </w:t>
      </w:r>
      <w:r w:rsidR="00B25789">
        <w:rPr>
          <w:rFonts w:asciiTheme="minorHAnsi" w:hAnsiTheme="minorHAnsi" w:cstheme="minorHAnsi"/>
        </w:rPr>
        <w:t xml:space="preserve">to Tranel lab and Benton Neuropsychology clinic </w:t>
      </w:r>
      <w:r w:rsidR="00972AA7">
        <w:rPr>
          <w:rFonts w:asciiTheme="minorHAnsi" w:hAnsiTheme="minorHAnsi" w:cstheme="minorHAnsi"/>
        </w:rPr>
        <w:t xml:space="preserve">from 2020 </w:t>
      </w:r>
      <w:r w:rsidR="006C2060">
        <w:rPr>
          <w:rFonts w:asciiTheme="minorHAnsi" w:hAnsiTheme="minorHAnsi" w:cstheme="minorHAnsi"/>
        </w:rPr>
        <w:t>–</w:t>
      </w:r>
      <w:r w:rsidR="00972AA7">
        <w:rPr>
          <w:rFonts w:asciiTheme="minorHAnsi" w:hAnsiTheme="minorHAnsi" w:cstheme="minorHAnsi"/>
        </w:rPr>
        <w:t xml:space="preserve"> 202</w:t>
      </w:r>
      <w:r w:rsidR="006C2060">
        <w:rPr>
          <w:rFonts w:asciiTheme="minorHAnsi" w:hAnsiTheme="minorHAnsi" w:cstheme="minorHAnsi"/>
        </w:rPr>
        <w:t>4</w:t>
      </w:r>
      <w:r w:rsidR="00D553BE">
        <w:rPr>
          <w:rFonts w:asciiTheme="minorHAnsi" w:hAnsiTheme="minorHAnsi" w:cstheme="minorHAnsi"/>
        </w:rPr>
        <w:t xml:space="preserve"> </w:t>
      </w:r>
    </w:p>
    <w:p w14:paraId="06EE37CA" w14:textId="27A13C1D" w:rsidR="001237F7" w:rsidRPr="003B19FB" w:rsidRDefault="001237F7" w:rsidP="00A257A1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Graduation </w:t>
      </w:r>
      <w:r w:rsidRPr="003B19FB">
        <w:rPr>
          <w:rFonts w:asciiTheme="minorHAnsi" w:hAnsiTheme="minorHAnsi" w:cstheme="minorHAnsi"/>
          <w:b/>
        </w:rPr>
        <w:t>Keynote Address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“Give Back to the Community That Gave to You”, University of Nevada – Reno Lavender Graduation, May</w:t>
      </w:r>
      <w:r w:rsidR="00843378">
        <w:rPr>
          <w:rFonts w:asciiTheme="minorHAnsi" w:hAnsiTheme="minorHAnsi" w:cstheme="minorHAnsi"/>
        </w:rPr>
        <w:t xml:space="preserve"> 7,</w:t>
      </w:r>
      <w:r>
        <w:rPr>
          <w:rFonts w:asciiTheme="minorHAnsi" w:hAnsiTheme="minorHAnsi" w:cstheme="minorHAnsi"/>
        </w:rPr>
        <w:t xml:space="preserve"> 2019</w:t>
      </w:r>
      <w:r w:rsidRPr="003B19FB">
        <w:rPr>
          <w:rFonts w:asciiTheme="minorHAnsi" w:hAnsiTheme="minorHAnsi" w:cstheme="minorHAnsi"/>
        </w:rPr>
        <w:t>.</w:t>
      </w:r>
    </w:p>
    <w:p w14:paraId="7BDEF98D" w14:textId="2058AE9B" w:rsidR="001237F7" w:rsidRDefault="007A50D3" w:rsidP="00A257A1">
      <w:pPr>
        <w:ind w:left="720" w:hanging="720"/>
        <w:rPr>
          <w:rFonts w:asciiTheme="minorHAnsi" w:hAnsiTheme="minorHAnsi" w:cstheme="minorHAnsi"/>
        </w:rPr>
      </w:pPr>
      <w:r w:rsidRPr="00A257A1">
        <w:rPr>
          <w:rFonts w:asciiTheme="minorHAnsi" w:hAnsiTheme="minorHAnsi" w:cstheme="minorHAnsi"/>
          <w:b/>
        </w:rPr>
        <w:t>Panel Member</w:t>
      </w:r>
      <w:r w:rsidR="00A90527" w:rsidRPr="00A257A1">
        <w:rPr>
          <w:rFonts w:asciiTheme="minorHAnsi" w:hAnsiTheme="minorHAnsi" w:cstheme="minorHAnsi"/>
        </w:rPr>
        <w:t xml:space="preserve">, </w:t>
      </w:r>
      <w:r w:rsidRPr="00A257A1">
        <w:rPr>
          <w:rFonts w:asciiTheme="minorHAnsi" w:hAnsiTheme="minorHAnsi" w:cstheme="minorHAnsi"/>
        </w:rPr>
        <w:t>Screening and panel Q&amp;A discussion of the documentary “Gender Revolution: A Journey with Katie Couric</w:t>
      </w:r>
      <w:r w:rsidR="00746878">
        <w:rPr>
          <w:rFonts w:asciiTheme="minorHAnsi" w:hAnsiTheme="minorHAnsi" w:cstheme="minorHAnsi"/>
        </w:rPr>
        <w:t>”</w:t>
      </w:r>
      <w:r w:rsidRPr="00A257A1">
        <w:rPr>
          <w:rFonts w:asciiTheme="minorHAnsi" w:hAnsiTheme="minorHAnsi" w:cstheme="minorHAnsi"/>
        </w:rPr>
        <w:t xml:space="preserve">, </w:t>
      </w:r>
      <w:r w:rsidR="00843378">
        <w:rPr>
          <w:rFonts w:asciiTheme="minorHAnsi" w:hAnsiTheme="minorHAnsi" w:cstheme="minorHAnsi"/>
        </w:rPr>
        <w:t xml:space="preserve">Feb. 6, </w:t>
      </w:r>
      <w:r w:rsidRPr="00A257A1">
        <w:rPr>
          <w:rFonts w:asciiTheme="minorHAnsi" w:hAnsiTheme="minorHAnsi" w:cstheme="minorHAnsi"/>
        </w:rPr>
        <w:t xml:space="preserve"> 2017.</w:t>
      </w:r>
    </w:p>
    <w:p w14:paraId="341886C4" w14:textId="7A3435B6" w:rsidR="00A90527" w:rsidRPr="00C068FD" w:rsidRDefault="00C068FD" w:rsidP="00C068FD">
      <w:pPr>
        <w:ind w:left="360"/>
        <w:jc w:val="right"/>
        <w:rPr>
          <w:rFonts w:asciiTheme="minorHAnsi" w:hAnsiTheme="minorHAnsi" w:cstheme="minorHAnsi"/>
          <w:bCs/>
          <w:sz w:val="8"/>
          <w:szCs w:val="8"/>
        </w:rPr>
      </w:pPr>
      <w:r w:rsidRPr="00C068FD">
        <w:rPr>
          <w:rFonts w:asciiTheme="minorHAnsi" w:hAnsiTheme="minorHAnsi" w:cstheme="minorHAnsi"/>
          <w:bCs/>
          <w:sz w:val="22"/>
          <w:szCs w:val="22"/>
        </w:rPr>
        <w:t>*</w:t>
      </w:r>
      <w:r w:rsidRPr="00C068FD">
        <w:rPr>
          <w:rFonts w:asciiTheme="minorHAnsi" w:hAnsiTheme="minorHAnsi" w:cstheme="minorHAnsi"/>
          <w:bCs/>
          <w:sz w:val="16"/>
          <w:szCs w:val="16"/>
        </w:rPr>
        <w:t>same presentation</w:t>
      </w:r>
      <w:r>
        <w:rPr>
          <w:rFonts w:asciiTheme="minorHAnsi" w:hAnsiTheme="minorHAnsi" w:cstheme="minorHAnsi"/>
          <w:bCs/>
          <w:sz w:val="16"/>
          <w:szCs w:val="16"/>
        </w:rPr>
        <w:t xml:space="preserve"> content</w:t>
      </w:r>
    </w:p>
    <w:p w14:paraId="2BF6E073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Professional Training</w:t>
      </w:r>
    </w:p>
    <w:p w14:paraId="390D6E0D" w14:textId="77777777" w:rsidR="00A257A1" w:rsidRDefault="00A257A1" w:rsidP="00A257A1">
      <w:pPr>
        <w:rPr>
          <w:rFonts w:asciiTheme="minorHAnsi" w:hAnsiTheme="minorHAnsi" w:cstheme="minorHAnsi"/>
        </w:rPr>
      </w:pPr>
    </w:p>
    <w:p w14:paraId="71CA1116" w14:textId="2C857FA0" w:rsidR="006A48BD" w:rsidRPr="001237F7" w:rsidRDefault="006A48BD" w:rsidP="006A48B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Writing Winning Grant Proposals</w:t>
      </w:r>
      <w:r>
        <w:rPr>
          <w:rFonts w:asciiTheme="minorHAnsi" w:hAnsiTheme="minorHAnsi" w:cstheme="minorHAnsi"/>
          <w:bCs/>
        </w:rPr>
        <w:t xml:space="preserve">, </w:t>
      </w:r>
      <w:r w:rsidRPr="001237F7">
        <w:rPr>
          <w:rFonts w:asciiTheme="minorHAnsi" w:hAnsiTheme="minorHAnsi" w:cstheme="minorHAnsi"/>
          <w:bCs/>
        </w:rPr>
        <w:t>University</w:t>
      </w:r>
      <w:r>
        <w:rPr>
          <w:rFonts w:asciiTheme="minorHAnsi" w:hAnsiTheme="minorHAnsi" w:cstheme="minorHAnsi"/>
        </w:rPr>
        <w:t xml:space="preserve"> of Iowa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Oct. 26, 2023</w:t>
      </w:r>
    </w:p>
    <w:p w14:paraId="6A2F9D96" w14:textId="4BF57F5F" w:rsidR="006A48BD" w:rsidRPr="006A48BD" w:rsidRDefault="006A48BD" w:rsidP="006A48BD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NIH and NSF grant writing workshop for post-docs and faculty</w:t>
      </w:r>
    </w:p>
    <w:p w14:paraId="5343AD22" w14:textId="7FFB63C6" w:rsidR="00A257A1" w:rsidRDefault="00A257A1" w:rsidP="00A257A1">
      <w:pPr>
        <w:rPr>
          <w:rFonts w:asciiTheme="minorHAnsi" w:hAnsiTheme="minorHAnsi" w:cstheme="minorHAnsi"/>
        </w:rPr>
      </w:pPr>
      <w:r w:rsidRPr="00A257A1">
        <w:rPr>
          <w:rFonts w:asciiTheme="minorHAnsi" w:hAnsiTheme="minorHAnsi" w:cstheme="minorHAnsi"/>
          <w:b/>
          <w:bCs/>
        </w:rPr>
        <w:t>CITI Training</w:t>
      </w:r>
      <w:r>
        <w:rPr>
          <w:rFonts w:asciiTheme="minorHAnsi" w:hAnsiTheme="minorHAnsi" w:cstheme="minorHAnsi"/>
        </w:rPr>
        <w:t xml:space="preserve">, University of Iowa </w:t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>Jan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2017</w:t>
      </w:r>
      <w:r w:rsidR="006A48B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Aug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2019</w:t>
      </w:r>
      <w:r w:rsidR="006A48BD">
        <w:rPr>
          <w:rFonts w:asciiTheme="minorHAnsi" w:hAnsiTheme="minorHAnsi" w:cstheme="minorHAnsi"/>
        </w:rPr>
        <w:t>, &amp; Aug. 2023</w:t>
      </w:r>
    </w:p>
    <w:p w14:paraId="6655C4F8" w14:textId="6D1B1DB8" w:rsidR="00A257A1" w:rsidRDefault="00A257A1" w:rsidP="00A257A1">
      <w:pPr>
        <w:rPr>
          <w:rFonts w:asciiTheme="minorHAnsi" w:hAnsiTheme="minorHAnsi" w:cstheme="minorHAnsi"/>
        </w:rPr>
      </w:pPr>
      <w:r w:rsidRPr="00A257A1">
        <w:rPr>
          <w:rFonts w:asciiTheme="minorHAnsi" w:hAnsiTheme="minorHAnsi" w:cstheme="minorHAnsi"/>
          <w:b/>
          <w:bCs/>
        </w:rPr>
        <w:t>HIPPA</w:t>
      </w:r>
      <w:r w:rsidR="00C068FD">
        <w:rPr>
          <w:rFonts w:asciiTheme="minorHAnsi" w:hAnsiTheme="minorHAnsi" w:cstheme="minorHAnsi"/>
          <w:b/>
          <w:bCs/>
        </w:rPr>
        <w:t xml:space="preserve"> Training</w:t>
      </w:r>
      <w:r>
        <w:rPr>
          <w:rFonts w:asciiTheme="minorHAnsi" w:hAnsiTheme="minorHAnsi" w:cstheme="minorHAnsi"/>
        </w:rPr>
        <w:t xml:space="preserve">, University of Iowa </w:t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  <w:t xml:space="preserve">    </w:t>
      </w:r>
      <w:r w:rsidR="00843378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Aug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2019</w:t>
      </w:r>
    </w:p>
    <w:p w14:paraId="03725336" w14:textId="76F3A387" w:rsidR="00A257A1" w:rsidRDefault="00A257A1" w:rsidP="00A257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FERPA Training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University of Nevada – Reno </w:t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  <w:t xml:space="preserve">      </w:t>
      </w:r>
      <w:r w:rsidR="0084337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Jan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2018</w:t>
      </w:r>
    </w:p>
    <w:p w14:paraId="219A1514" w14:textId="7BD574DD" w:rsidR="00A90527" w:rsidRPr="001237F7" w:rsidRDefault="001237F7" w:rsidP="00A90527">
      <w:pPr>
        <w:rPr>
          <w:rFonts w:asciiTheme="minorHAnsi" w:hAnsiTheme="minorHAnsi" w:cstheme="minorHAnsi"/>
          <w:b/>
        </w:rPr>
      </w:pPr>
      <w:bookmarkStart w:id="4" w:name="_Hlk155041859"/>
      <w:r>
        <w:rPr>
          <w:rFonts w:asciiTheme="minorHAnsi" w:hAnsiTheme="minorHAnsi" w:cstheme="minorHAnsi"/>
          <w:b/>
        </w:rPr>
        <w:t xml:space="preserve">iLead </w:t>
      </w:r>
      <w:r w:rsidRPr="001237F7">
        <w:rPr>
          <w:rFonts w:asciiTheme="minorHAnsi" w:hAnsiTheme="minorHAnsi" w:cstheme="minorHAnsi"/>
          <w:b/>
        </w:rPr>
        <w:t>Training</w:t>
      </w:r>
      <w:r>
        <w:rPr>
          <w:rFonts w:asciiTheme="minorHAnsi" w:hAnsiTheme="minorHAnsi" w:cstheme="minorHAnsi"/>
          <w:bCs/>
        </w:rPr>
        <w:t xml:space="preserve">, </w:t>
      </w:r>
      <w:r w:rsidRPr="001237F7">
        <w:rPr>
          <w:rFonts w:asciiTheme="minorHAnsi" w:hAnsiTheme="minorHAnsi" w:cstheme="minorHAnsi"/>
          <w:bCs/>
        </w:rPr>
        <w:t>University</w:t>
      </w:r>
      <w:r>
        <w:rPr>
          <w:rFonts w:asciiTheme="minorHAnsi" w:hAnsiTheme="minorHAnsi" w:cstheme="minorHAnsi"/>
        </w:rPr>
        <w:t xml:space="preserve"> of Nevada – Reno</w:t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  <w:t xml:space="preserve">   </w:t>
      </w:r>
      <w:r w:rsidR="00843378">
        <w:rPr>
          <w:rFonts w:asciiTheme="minorHAnsi" w:hAnsiTheme="minorHAnsi" w:cstheme="minorHAnsi"/>
        </w:rPr>
        <w:t xml:space="preserve"> </w:t>
      </w:r>
      <w:r w:rsidR="00F90B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Sept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2016 &amp; 2017</w:t>
      </w:r>
    </w:p>
    <w:p w14:paraId="2F275C22" w14:textId="77777777" w:rsidR="00A90527" w:rsidRPr="003B19FB" w:rsidRDefault="001237F7" w:rsidP="00A257A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Civic engagement and leadership training for university organization leaders</w:t>
      </w:r>
      <w:r w:rsidR="00A90527" w:rsidRPr="003B19FB">
        <w:rPr>
          <w:rFonts w:asciiTheme="minorHAnsi" w:hAnsiTheme="minorHAnsi" w:cstheme="minorHAnsi"/>
        </w:rPr>
        <w:t>.</w:t>
      </w:r>
    </w:p>
    <w:bookmarkEnd w:id="4"/>
    <w:p w14:paraId="14066337" w14:textId="70855994" w:rsidR="001237F7" w:rsidRDefault="001237F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Crisis Prevention Institute Training</w:t>
      </w:r>
      <w:r w:rsidR="00A90527"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University of Nevada – Reno </w:t>
      </w:r>
      <w:r w:rsidR="00F90B1B">
        <w:rPr>
          <w:rFonts w:asciiTheme="minorHAnsi" w:hAnsiTheme="minorHAnsi" w:cstheme="minorHAnsi"/>
        </w:rPr>
        <w:t xml:space="preserve">                                                  </w:t>
      </w:r>
      <w:r w:rsidR="00843378">
        <w:rPr>
          <w:rFonts w:asciiTheme="minorHAnsi" w:hAnsiTheme="minorHAnsi" w:cstheme="minorHAnsi"/>
        </w:rPr>
        <w:t xml:space="preserve"> </w:t>
      </w:r>
      <w:r w:rsidR="00F90B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Feb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2016</w:t>
      </w:r>
    </w:p>
    <w:p w14:paraId="5418E6CF" w14:textId="77777777" w:rsidR="001237F7" w:rsidRPr="00A257A1" w:rsidRDefault="001237F7" w:rsidP="00A257A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Non-violent crisis intervention to manage disruptive and/or assaultive behavior</w:t>
      </w:r>
    </w:p>
    <w:p w14:paraId="7F3F5824" w14:textId="5E382212" w:rsidR="00251FA2" w:rsidRDefault="001237F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First Aid Training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University of Nevada – Reno</w:t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>Aug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2015</w:t>
      </w:r>
    </w:p>
    <w:p w14:paraId="6CFECD9A" w14:textId="77777777" w:rsidR="00343AC5" w:rsidRPr="003B19FB" w:rsidRDefault="00343AC5" w:rsidP="00A90527">
      <w:pPr>
        <w:rPr>
          <w:rFonts w:asciiTheme="minorHAnsi" w:hAnsiTheme="minorHAnsi" w:cstheme="minorHAnsi"/>
        </w:rPr>
      </w:pPr>
    </w:p>
    <w:p w14:paraId="3C25496D" w14:textId="77777777" w:rsidR="00251FA2" w:rsidRPr="003B19FB" w:rsidRDefault="007A50D3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Conferences Attended</w:t>
      </w:r>
    </w:p>
    <w:p w14:paraId="7D7EA73F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610DAD3A" w14:textId="4562C79E" w:rsidR="00A576AF" w:rsidRPr="00E223CD" w:rsidRDefault="00A576AF" w:rsidP="006A48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Computational Cognitive Neuroscience</w:t>
      </w:r>
      <w:r w:rsidR="00E223CD">
        <w:rPr>
          <w:rFonts w:asciiTheme="minorHAnsi" w:hAnsiTheme="minorHAnsi" w:cstheme="minorHAnsi"/>
          <w:b/>
          <w:bCs/>
        </w:rPr>
        <w:t xml:space="preserve"> Meeting</w:t>
      </w:r>
      <w:r w:rsidR="00E223CD">
        <w:rPr>
          <w:rFonts w:asciiTheme="minorHAnsi" w:hAnsiTheme="minorHAnsi" w:cstheme="minorHAnsi"/>
        </w:rPr>
        <w:tab/>
      </w:r>
      <w:r w:rsidR="00E223CD">
        <w:rPr>
          <w:rFonts w:asciiTheme="minorHAnsi" w:hAnsiTheme="minorHAnsi" w:cstheme="minorHAnsi"/>
        </w:rPr>
        <w:tab/>
      </w:r>
      <w:r w:rsidR="00E223CD">
        <w:rPr>
          <w:rFonts w:asciiTheme="minorHAnsi" w:hAnsiTheme="minorHAnsi" w:cstheme="minorHAnsi"/>
        </w:rPr>
        <w:tab/>
      </w:r>
      <w:r w:rsidR="00E223CD">
        <w:rPr>
          <w:rFonts w:asciiTheme="minorHAnsi" w:hAnsiTheme="minorHAnsi" w:cstheme="minorHAnsi"/>
        </w:rPr>
        <w:tab/>
      </w:r>
      <w:r w:rsidR="00E223CD">
        <w:rPr>
          <w:rFonts w:asciiTheme="minorHAnsi" w:hAnsiTheme="minorHAnsi" w:cstheme="minorHAnsi"/>
        </w:rPr>
        <w:tab/>
      </w:r>
      <w:r w:rsidR="00E223CD">
        <w:rPr>
          <w:rFonts w:asciiTheme="minorHAnsi" w:hAnsiTheme="minorHAnsi" w:cstheme="minorHAnsi"/>
        </w:rPr>
        <w:tab/>
      </w:r>
      <w:r w:rsidR="00E223CD">
        <w:rPr>
          <w:rFonts w:asciiTheme="minorHAnsi" w:hAnsiTheme="minorHAnsi" w:cstheme="minorHAnsi"/>
        </w:rPr>
        <w:tab/>
        <w:t xml:space="preserve">      Aug. 2025</w:t>
      </w:r>
    </w:p>
    <w:p w14:paraId="379694C7" w14:textId="66EE5A5E" w:rsidR="00DA485C" w:rsidRPr="00DA485C" w:rsidRDefault="00DA485C" w:rsidP="006A48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Wisconsin Symposium on Emotion</w:t>
      </w:r>
      <w:r w:rsidRPr="00DA485C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</w:t>
      </w:r>
      <w:r w:rsidRPr="00DA485C">
        <w:rPr>
          <w:rFonts w:asciiTheme="minorHAnsi" w:hAnsiTheme="minorHAnsi" w:cstheme="minorHAnsi"/>
        </w:rPr>
        <w:t>April 2024</w:t>
      </w:r>
    </w:p>
    <w:p w14:paraId="74869D64" w14:textId="7599D468" w:rsidR="00D553BE" w:rsidRDefault="005B5725" w:rsidP="006A48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Cognitive Neuroscience Society</w:t>
      </w:r>
      <w:r w:rsidR="00DA485C">
        <w:rPr>
          <w:rFonts w:asciiTheme="minorHAnsi" w:hAnsiTheme="minorHAnsi" w:cstheme="minorHAnsi"/>
          <w:b/>
          <w:bCs/>
        </w:rPr>
        <w:t xml:space="preserve">           </w:t>
      </w:r>
      <w:r w:rsidR="00DA485C">
        <w:rPr>
          <w:rFonts w:asciiTheme="minorHAnsi" w:hAnsiTheme="minorHAnsi" w:cstheme="minorHAnsi"/>
        </w:rPr>
        <w:t xml:space="preserve">                                                                                                 April 2024</w:t>
      </w:r>
    </w:p>
    <w:p w14:paraId="44CEBB45" w14:textId="1C5FB598" w:rsidR="006B3D6E" w:rsidRDefault="006B3D6E" w:rsidP="006A48BD">
      <w:pPr>
        <w:rPr>
          <w:rFonts w:asciiTheme="minorHAnsi" w:hAnsiTheme="minorHAnsi" w:cstheme="minorHAnsi"/>
        </w:rPr>
      </w:pPr>
      <w:r w:rsidRPr="000B13A3">
        <w:rPr>
          <w:rFonts w:asciiTheme="minorHAnsi" w:hAnsiTheme="minorHAnsi" w:cstheme="minorHAnsi"/>
          <w:b/>
          <w:bCs/>
        </w:rPr>
        <w:t>University of Iowa Annual Lesion Retreat</w:t>
      </w:r>
      <w:r w:rsidR="000B13A3" w:rsidRPr="000B13A3">
        <w:rPr>
          <w:rFonts w:asciiTheme="minorHAnsi" w:hAnsiTheme="minorHAnsi" w:cstheme="minorHAnsi"/>
          <w:b/>
          <w:bCs/>
        </w:rPr>
        <w:t xml:space="preserve"> </w:t>
      </w:r>
      <w:r w:rsidR="000B13A3">
        <w:rPr>
          <w:rFonts w:asciiTheme="minorHAnsi" w:hAnsiTheme="minorHAnsi" w:cstheme="minorHAnsi"/>
        </w:rPr>
        <w:tab/>
      </w:r>
      <w:r w:rsidR="000B13A3">
        <w:rPr>
          <w:rFonts w:asciiTheme="minorHAnsi" w:hAnsiTheme="minorHAnsi" w:cstheme="minorHAnsi"/>
        </w:rPr>
        <w:tab/>
      </w:r>
      <w:r w:rsidR="000B13A3">
        <w:rPr>
          <w:rFonts w:asciiTheme="minorHAnsi" w:hAnsiTheme="minorHAnsi" w:cstheme="minorHAnsi"/>
        </w:rPr>
        <w:tab/>
      </w:r>
      <w:r w:rsidR="000B13A3">
        <w:rPr>
          <w:rFonts w:asciiTheme="minorHAnsi" w:hAnsiTheme="minorHAnsi" w:cstheme="minorHAnsi"/>
        </w:rPr>
        <w:tab/>
      </w:r>
      <w:r w:rsidR="000B13A3">
        <w:rPr>
          <w:rFonts w:asciiTheme="minorHAnsi" w:hAnsiTheme="minorHAnsi" w:cstheme="minorHAnsi"/>
        </w:rPr>
        <w:tab/>
      </w:r>
      <w:r w:rsidR="000B13A3">
        <w:rPr>
          <w:rFonts w:asciiTheme="minorHAnsi" w:hAnsiTheme="minorHAnsi" w:cstheme="minorHAnsi"/>
        </w:rPr>
        <w:tab/>
      </w:r>
      <w:r w:rsidR="000B13A3">
        <w:rPr>
          <w:rFonts w:asciiTheme="minorHAnsi" w:hAnsiTheme="minorHAnsi" w:cstheme="minorHAnsi"/>
        </w:rPr>
        <w:tab/>
        <w:t xml:space="preserve">  2023 &amp; 2024</w:t>
      </w:r>
    </w:p>
    <w:p w14:paraId="38C9EC5C" w14:textId="4419B8AD" w:rsidR="000B13A3" w:rsidRPr="00DA485C" w:rsidRDefault="000B13A3" w:rsidP="006A48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E2E0B">
        <w:rPr>
          <w:rFonts w:asciiTheme="minorHAnsi" w:hAnsiTheme="minorHAnsi" w:cstheme="minorHAnsi"/>
        </w:rPr>
        <w:t>Speaker 2023, organizing committee 2024</w:t>
      </w:r>
    </w:p>
    <w:p w14:paraId="143E365E" w14:textId="08B8F1E1" w:rsidR="006A48BD" w:rsidRPr="003B19FB" w:rsidRDefault="006A48BD" w:rsidP="006A48BD">
      <w:pPr>
        <w:rPr>
          <w:rFonts w:asciiTheme="minorHAnsi" w:hAnsiTheme="minorHAnsi" w:cstheme="minorHAnsi"/>
        </w:rPr>
      </w:pPr>
      <w:r w:rsidRPr="00A257A1">
        <w:rPr>
          <w:rFonts w:asciiTheme="minorHAnsi" w:hAnsiTheme="minorHAnsi" w:cstheme="minorHAnsi"/>
          <w:b/>
          <w:bCs/>
        </w:rPr>
        <w:t>University of Iowa</w:t>
      </w:r>
      <w:r>
        <w:rPr>
          <w:rFonts w:asciiTheme="minorHAnsi" w:hAnsiTheme="minorHAnsi" w:cstheme="minorHAnsi"/>
          <w:b/>
          <w:bCs/>
        </w:rPr>
        <w:t xml:space="preserve"> Neuroscience</w:t>
      </w:r>
      <w:r w:rsidRPr="00A257A1">
        <w:rPr>
          <w:rFonts w:asciiTheme="minorHAnsi" w:hAnsiTheme="minorHAnsi" w:cstheme="minorHAnsi"/>
          <w:b/>
          <w:bCs/>
        </w:rPr>
        <w:t xml:space="preserve"> Research Day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19 </w:t>
      </w:r>
      <w:r w:rsidRPr="003B19F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202</w:t>
      </w:r>
      <w:r w:rsidR="00662112">
        <w:rPr>
          <w:rFonts w:asciiTheme="minorHAnsi" w:hAnsiTheme="minorHAnsi" w:cstheme="minorHAnsi"/>
        </w:rPr>
        <w:t>4</w:t>
      </w:r>
    </w:p>
    <w:p w14:paraId="744E06B6" w14:textId="567C7642" w:rsidR="00C07E3B" w:rsidRDefault="006A48BD" w:rsidP="006A48BD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Presented 2020 – 2022</w:t>
      </w:r>
      <w:r w:rsidR="00C07E3B">
        <w:rPr>
          <w:rFonts w:asciiTheme="minorHAnsi" w:hAnsiTheme="minorHAnsi" w:cstheme="minorHAnsi"/>
        </w:rPr>
        <w:t xml:space="preserve"> (won best poster award in 2022)</w:t>
      </w:r>
    </w:p>
    <w:p w14:paraId="5AC8C480" w14:textId="76B929FF" w:rsidR="00C07E3B" w:rsidRPr="006A48BD" w:rsidRDefault="00CF0A54" w:rsidP="00C07E3B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Poster</w:t>
      </w:r>
      <w:r w:rsidR="006A48BD">
        <w:rPr>
          <w:rFonts w:asciiTheme="minorHAnsi" w:hAnsiTheme="minorHAnsi" w:cstheme="minorHAnsi"/>
        </w:rPr>
        <w:t xml:space="preserve"> judge </w:t>
      </w:r>
      <w:r w:rsidR="0066211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023 – 2024</w:t>
      </w:r>
    </w:p>
    <w:p w14:paraId="3EB64010" w14:textId="41CFFE4C" w:rsidR="00AE2A2B" w:rsidRDefault="00891448" w:rsidP="007A50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Iowa Summer Undergraduate Research Conference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 w:rsidR="005E335B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 w:rsidR="00023F39">
        <w:rPr>
          <w:rFonts w:asciiTheme="minorHAnsi" w:hAnsiTheme="minorHAnsi" w:cstheme="minorHAnsi"/>
        </w:rPr>
        <w:t xml:space="preserve">  </w:t>
      </w:r>
      <w:r w:rsidR="005E335B">
        <w:rPr>
          <w:rFonts w:asciiTheme="minorHAnsi" w:hAnsiTheme="minorHAnsi" w:cstheme="minorHAnsi"/>
        </w:rPr>
        <w:t xml:space="preserve">July 2020 </w:t>
      </w:r>
      <w:r w:rsidR="00B87390">
        <w:rPr>
          <w:rFonts w:asciiTheme="minorHAnsi" w:hAnsiTheme="minorHAnsi" w:cstheme="minorHAnsi"/>
        </w:rPr>
        <w:t>–</w:t>
      </w:r>
      <w:r w:rsidR="00A00B2A">
        <w:rPr>
          <w:rFonts w:asciiTheme="minorHAnsi" w:hAnsiTheme="minorHAnsi" w:cstheme="minorHAnsi"/>
        </w:rPr>
        <w:t xml:space="preserve"> 2024</w:t>
      </w:r>
    </w:p>
    <w:p w14:paraId="2A0B1FB6" w14:textId="15D504E1" w:rsidR="00B87390" w:rsidRPr="005E335B" w:rsidRDefault="00B87390" w:rsidP="00A92384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Students I mentored </w:t>
      </w:r>
      <w:r w:rsidR="00A92384">
        <w:rPr>
          <w:rFonts w:asciiTheme="minorHAnsi" w:hAnsiTheme="minorHAnsi" w:cstheme="minorHAnsi"/>
        </w:rPr>
        <w:t>presented posters every year (</w:t>
      </w:r>
      <w:r w:rsidR="006B3D6E">
        <w:rPr>
          <w:rFonts w:asciiTheme="minorHAnsi" w:hAnsiTheme="minorHAnsi" w:cstheme="minorHAnsi"/>
        </w:rPr>
        <w:t>4 students total)</w:t>
      </w:r>
    </w:p>
    <w:p w14:paraId="7EE3151E" w14:textId="43D64320" w:rsidR="00A257A1" w:rsidRPr="00A257A1" w:rsidRDefault="00A257A1" w:rsidP="007A50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Beyond the Professoriate Professional Development Conference</w:t>
      </w:r>
      <w:r>
        <w:rPr>
          <w:rFonts w:asciiTheme="minorHAnsi" w:hAnsiTheme="minorHAnsi" w:cstheme="minorHAnsi"/>
        </w:rPr>
        <w:t xml:space="preserve"> </w:t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  <w:t xml:space="preserve">      </w:t>
      </w:r>
      <w:r w:rsidR="008433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Oct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2020</w:t>
      </w:r>
    </w:p>
    <w:p w14:paraId="235A50D9" w14:textId="6B8F5CFE" w:rsidR="00A90527" w:rsidRPr="003B19FB" w:rsidRDefault="007A50D3" w:rsidP="00A90527">
      <w:pPr>
        <w:rPr>
          <w:rFonts w:asciiTheme="minorHAnsi" w:hAnsiTheme="minorHAnsi" w:cstheme="minorHAnsi"/>
        </w:rPr>
      </w:pPr>
      <w:r w:rsidRPr="00A257A1">
        <w:rPr>
          <w:rFonts w:asciiTheme="minorHAnsi" w:hAnsiTheme="minorHAnsi" w:cstheme="minorHAnsi"/>
          <w:b/>
          <w:bCs/>
        </w:rPr>
        <w:t>Society for Neuroscience Annual Meeting</w:t>
      </w:r>
      <w:r w:rsidR="00A469E3">
        <w:rPr>
          <w:rFonts w:asciiTheme="minorHAnsi" w:hAnsiTheme="minorHAnsi" w:cstheme="minorHAnsi"/>
          <w:b/>
          <w:bCs/>
        </w:rPr>
        <w:t xml:space="preserve">  </w:t>
      </w:r>
      <w:r w:rsidR="00A90527" w:rsidRPr="003B19FB">
        <w:rPr>
          <w:rFonts w:asciiTheme="minorHAnsi" w:hAnsiTheme="minorHAnsi" w:cstheme="minorHAnsi"/>
        </w:rPr>
        <w:t xml:space="preserve"> </w:t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AE2A2B">
        <w:rPr>
          <w:rFonts w:asciiTheme="minorHAnsi" w:hAnsiTheme="minorHAnsi" w:cstheme="minorHAnsi"/>
        </w:rPr>
        <w:t xml:space="preserve">          </w:t>
      </w:r>
      <w:r w:rsidR="00AE2A2B">
        <w:rPr>
          <w:rFonts w:asciiTheme="minorHAnsi" w:hAnsiTheme="minorHAnsi" w:cstheme="minorHAnsi"/>
        </w:rPr>
        <w:tab/>
        <w:t xml:space="preserve">   </w:t>
      </w:r>
      <w:r w:rsidR="00F90B1B">
        <w:rPr>
          <w:rFonts w:asciiTheme="minorHAnsi" w:hAnsiTheme="minorHAnsi" w:cstheme="minorHAnsi"/>
        </w:rPr>
        <w:tab/>
        <w:t xml:space="preserve">  </w:t>
      </w:r>
      <w:r w:rsidR="00AE2A2B">
        <w:rPr>
          <w:rFonts w:asciiTheme="minorHAnsi" w:hAnsiTheme="minorHAnsi" w:cstheme="minorHAnsi"/>
        </w:rPr>
        <w:t xml:space="preserve"> </w:t>
      </w:r>
      <w:r w:rsidR="00A90527"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18</w:t>
      </w:r>
      <w:r w:rsidR="00AE2A2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2019</w:t>
      </w:r>
      <w:r w:rsidR="00AE2A2B">
        <w:rPr>
          <w:rFonts w:asciiTheme="minorHAnsi" w:hAnsiTheme="minorHAnsi" w:cstheme="minorHAnsi"/>
        </w:rPr>
        <w:t>, &amp; 2021</w:t>
      </w:r>
    </w:p>
    <w:p w14:paraId="5ADC4B9A" w14:textId="0BA359CC" w:rsidR="007A50D3" w:rsidRPr="003B19FB" w:rsidRDefault="007A50D3" w:rsidP="00A257A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Experiment I helped with discussed in symposium session “Visual-vestibular conflict detection is better during active than passive head movement” (MacNeilage et al.</w:t>
      </w:r>
      <w:r w:rsidR="00C068FD">
        <w:rPr>
          <w:rFonts w:asciiTheme="minorHAnsi" w:hAnsiTheme="minorHAnsi" w:cstheme="minorHAnsi"/>
        </w:rPr>
        <w:t>, 2018</w:t>
      </w:r>
      <w:r>
        <w:rPr>
          <w:rFonts w:asciiTheme="minorHAnsi" w:hAnsiTheme="minorHAnsi" w:cstheme="minorHAnsi"/>
        </w:rPr>
        <w:t>)</w:t>
      </w:r>
    </w:p>
    <w:p w14:paraId="504D4AAE" w14:textId="21151076" w:rsidR="00A90527" w:rsidRPr="003B19FB" w:rsidRDefault="007A50D3" w:rsidP="00A90527">
      <w:pPr>
        <w:rPr>
          <w:rFonts w:asciiTheme="minorHAnsi" w:hAnsiTheme="minorHAnsi" w:cstheme="minorHAnsi"/>
        </w:rPr>
      </w:pPr>
      <w:r w:rsidRPr="00A257A1">
        <w:rPr>
          <w:rFonts w:asciiTheme="minorHAnsi" w:hAnsiTheme="minorHAnsi" w:cstheme="minorHAnsi"/>
          <w:b/>
          <w:bCs/>
        </w:rPr>
        <w:t>Vision Action Symposium in Honor of Lance Optican</w:t>
      </w:r>
      <w:r w:rsidR="00A90527" w:rsidRPr="003B19FB">
        <w:rPr>
          <w:rFonts w:asciiTheme="minorHAnsi" w:hAnsiTheme="minorHAnsi" w:cstheme="minorHAnsi"/>
        </w:rPr>
        <w:t xml:space="preserve"> </w:t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</w:r>
      <w:r w:rsidR="00F90B1B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>Nov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2018</w:t>
      </w:r>
    </w:p>
    <w:p w14:paraId="3EA8E037" w14:textId="38169E8F" w:rsidR="00CF5971" w:rsidRDefault="007A50D3" w:rsidP="00CF597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 Diego, CA</w:t>
      </w:r>
    </w:p>
    <w:p w14:paraId="76568E17" w14:textId="77777777" w:rsidR="00343AC5" w:rsidRPr="005E335B" w:rsidRDefault="00343AC5" w:rsidP="005E335B">
      <w:pPr>
        <w:tabs>
          <w:tab w:val="right" w:pos="8640"/>
        </w:tabs>
        <w:rPr>
          <w:rFonts w:asciiTheme="minorHAnsi" w:hAnsiTheme="minorHAnsi" w:cstheme="minorHAnsi"/>
        </w:rPr>
      </w:pPr>
    </w:p>
    <w:p w14:paraId="08A8473F" w14:textId="0B4B30BE" w:rsidR="00251FA2" w:rsidRPr="003B19FB" w:rsidRDefault="005E335B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Academic and </w:t>
      </w:r>
      <w:r w:rsidR="00251FA2" w:rsidRPr="003B19FB">
        <w:rPr>
          <w:rFonts w:asciiTheme="minorHAnsi" w:hAnsiTheme="minorHAnsi" w:cstheme="minorHAnsi"/>
        </w:rPr>
        <w:t>Community Service</w:t>
      </w:r>
    </w:p>
    <w:p w14:paraId="3AC1E89F" w14:textId="77777777" w:rsidR="00251FA2" w:rsidRPr="003B19FB" w:rsidRDefault="00251FA2" w:rsidP="00A90527">
      <w:pPr>
        <w:rPr>
          <w:rFonts w:asciiTheme="minorHAnsi" w:hAnsiTheme="minorHAnsi" w:cstheme="minorHAnsi"/>
          <w:b/>
        </w:rPr>
      </w:pPr>
    </w:p>
    <w:p w14:paraId="0411C243" w14:textId="67DAAAD8" w:rsidR="005E335B" w:rsidRPr="003B19FB" w:rsidRDefault="005E335B" w:rsidP="005E335B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Hacky Hour</w:t>
      </w:r>
      <w:r>
        <w:rPr>
          <w:rFonts w:asciiTheme="minorHAnsi" w:hAnsiTheme="minorHAnsi" w:cstheme="minorHAnsi"/>
          <w:bCs/>
        </w:rPr>
        <w:t>,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Iowa City, IA                                                                                        </w:t>
      </w:r>
      <w:r w:rsidR="00EF6E13">
        <w:rPr>
          <w:rFonts w:asciiTheme="minorHAnsi" w:hAnsiTheme="minorHAnsi" w:cstheme="minorHAnsi"/>
        </w:rPr>
        <w:t xml:space="preserve">          Feb.</w:t>
      </w:r>
      <w:r>
        <w:rPr>
          <w:rFonts w:asciiTheme="minorHAnsi" w:hAnsiTheme="minorHAnsi" w:cstheme="minorHAnsi"/>
        </w:rPr>
        <w:t xml:space="preserve"> 20</w:t>
      </w:r>
      <w:r w:rsidR="00EF6E13">
        <w:rPr>
          <w:rFonts w:asciiTheme="minorHAnsi" w:hAnsiTheme="minorHAnsi" w:cstheme="minorHAnsi"/>
        </w:rPr>
        <w:t>21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="00E223CD">
        <w:rPr>
          <w:rFonts w:asciiTheme="minorHAnsi" w:hAnsiTheme="minorHAnsi" w:cstheme="minorHAnsi"/>
        </w:rPr>
        <w:t xml:space="preserve"> May 2023</w:t>
      </w:r>
    </w:p>
    <w:p w14:paraId="3856321F" w14:textId="122CA2EE" w:rsidR="005E335B" w:rsidRPr="003B19FB" w:rsidRDefault="006A48BD" w:rsidP="005E335B">
      <w:pPr>
        <w:rPr>
          <w:rFonts w:asciiTheme="minorHAnsi" w:hAnsiTheme="minorHAnsi" w:cstheme="minorHAnsi"/>
        </w:rPr>
      </w:pPr>
      <w:r w:rsidRPr="006A48BD">
        <w:rPr>
          <w:rFonts w:asciiTheme="minorHAnsi" w:hAnsiTheme="minorHAnsi" w:cstheme="minorHAnsi"/>
          <w:bCs/>
        </w:rPr>
        <w:t xml:space="preserve">Member and </w:t>
      </w:r>
      <w:r w:rsidR="00EF6E13" w:rsidRPr="006A48BD">
        <w:rPr>
          <w:rFonts w:asciiTheme="minorHAnsi" w:hAnsiTheme="minorHAnsi" w:cstheme="minorHAnsi"/>
          <w:bCs/>
        </w:rPr>
        <w:t>Executive Member</w:t>
      </w:r>
      <w:r w:rsidR="005E335B" w:rsidRPr="006A48BD">
        <w:rPr>
          <w:rFonts w:asciiTheme="minorHAnsi" w:hAnsiTheme="minorHAnsi" w:cstheme="minorHAnsi"/>
          <w:bCs/>
        </w:rPr>
        <w:t>,</w:t>
      </w:r>
      <w:r w:rsidR="005E335B" w:rsidRPr="003B19FB">
        <w:rPr>
          <w:rFonts w:asciiTheme="minorHAnsi" w:hAnsiTheme="minorHAnsi" w:cstheme="minorHAnsi"/>
        </w:rPr>
        <w:t xml:space="preserve"> </w:t>
      </w:r>
      <w:r w:rsidR="005E335B">
        <w:rPr>
          <w:rFonts w:asciiTheme="minorHAnsi" w:hAnsiTheme="minorHAnsi" w:cstheme="minorHAnsi"/>
        </w:rPr>
        <w:t xml:space="preserve">University of </w:t>
      </w:r>
      <w:r w:rsidR="00EF6E13">
        <w:rPr>
          <w:rFonts w:asciiTheme="minorHAnsi" w:hAnsiTheme="minorHAnsi" w:cstheme="minorHAnsi"/>
        </w:rPr>
        <w:t>Iowa</w:t>
      </w:r>
    </w:p>
    <w:p w14:paraId="027FDEFB" w14:textId="032A2D31" w:rsidR="00EF6E13" w:rsidRDefault="00EF6E13" w:rsidP="005E335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Providing coding assistance to research assistants, graduate students, and postdoctoral scholars in R, MATLAB, bash, and Python</w:t>
      </w:r>
    </w:p>
    <w:p w14:paraId="5DCDA86D" w14:textId="2743F466" w:rsidR="005E335B" w:rsidRDefault="00EF6E13" w:rsidP="005E335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Taught summer course (8 2-hour lectures) on EEG data preprocessing and ERP analyses in MATLAB</w:t>
      </w:r>
    </w:p>
    <w:p w14:paraId="28352175" w14:textId="1445800D" w:rsidR="006A48BD" w:rsidRPr="003B19FB" w:rsidRDefault="006A48BD" w:rsidP="006A48BD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Wellness Committee</w:t>
      </w:r>
      <w:r>
        <w:rPr>
          <w:rFonts w:asciiTheme="minorHAnsi" w:hAnsiTheme="minorHAnsi" w:cstheme="minorHAnsi"/>
          <w:bCs/>
        </w:rPr>
        <w:t>,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Iowa City, IA                                                                                    Oct. 2020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May 2023</w:t>
      </w:r>
    </w:p>
    <w:p w14:paraId="19515BD3" w14:textId="7226C827" w:rsidR="006A48BD" w:rsidRPr="003B19FB" w:rsidRDefault="006A48BD" w:rsidP="006A48BD">
      <w:pPr>
        <w:rPr>
          <w:rFonts w:asciiTheme="minorHAnsi" w:hAnsiTheme="minorHAnsi" w:cstheme="minorHAnsi"/>
        </w:rPr>
      </w:pPr>
      <w:r w:rsidRPr="006A48BD">
        <w:rPr>
          <w:rFonts w:asciiTheme="minorHAnsi" w:hAnsiTheme="minorHAnsi" w:cstheme="minorHAnsi"/>
          <w:bCs/>
        </w:rPr>
        <w:t>Member, University</w:t>
      </w:r>
      <w:r>
        <w:rPr>
          <w:rFonts w:asciiTheme="minorHAnsi" w:hAnsiTheme="minorHAnsi" w:cstheme="minorHAnsi"/>
        </w:rPr>
        <w:t xml:space="preserve"> of Iowa</w:t>
      </w:r>
    </w:p>
    <w:p w14:paraId="33B7955F" w14:textId="720D837E" w:rsidR="006A48BD" w:rsidRDefault="006A48BD" w:rsidP="006A48B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Organized programs to promote wellness in the Neuroscience Graduate Program</w:t>
      </w:r>
    </w:p>
    <w:p w14:paraId="73DC4762" w14:textId="06C3C531" w:rsidR="006A48BD" w:rsidRDefault="006A48BD" w:rsidP="006A48B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Moderated faculty adversity panels</w:t>
      </w:r>
    </w:p>
    <w:p w14:paraId="3B043FEB" w14:textId="7D9528D9" w:rsidR="005E335B" w:rsidRPr="003B19FB" w:rsidRDefault="00741D80" w:rsidP="005E335B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 Boot Camp</w:t>
      </w:r>
      <w:r w:rsidR="005E335B">
        <w:rPr>
          <w:rFonts w:asciiTheme="minorHAnsi" w:hAnsiTheme="minorHAnsi" w:cstheme="minorHAnsi"/>
          <w:bCs/>
        </w:rPr>
        <w:t>,</w:t>
      </w:r>
      <w:r w:rsidR="005E335B"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Iowa City, IA</w:t>
      </w:r>
      <w:r w:rsidR="005E335B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June 2022</w:t>
      </w:r>
    </w:p>
    <w:p w14:paraId="2D14EA65" w14:textId="2894825E" w:rsidR="005E335B" w:rsidRPr="006A48BD" w:rsidRDefault="00741D80" w:rsidP="005E335B">
      <w:pPr>
        <w:rPr>
          <w:rFonts w:asciiTheme="minorHAnsi" w:hAnsiTheme="minorHAnsi" w:cstheme="minorHAnsi"/>
          <w:bCs/>
        </w:rPr>
      </w:pPr>
      <w:r w:rsidRPr="006A48BD">
        <w:rPr>
          <w:rFonts w:asciiTheme="minorHAnsi" w:hAnsiTheme="minorHAnsi" w:cstheme="minorHAnsi"/>
          <w:bCs/>
        </w:rPr>
        <w:t>Co-Instructor</w:t>
      </w:r>
      <w:r w:rsidR="005E335B" w:rsidRPr="006A48BD">
        <w:rPr>
          <w:rFonts w:asciiTheme="minorHAnsi" w:hAnsiTheme="minorHAnsi" w:cstheme="minorHAnsi"/>
          <w:bCs/>
        </w:rPr>
        <w:t xml:space="preserve">, University of </w:t>
      </w:r>
      <w:r w:rsidRPr="006A48BD">
        <w:rPr>
          <w:rFonts w:asciiTheme="minorHAnsi" w:hAnsiTheme="minorHAnsi" w:cstheme="minorHAnsi"/>
          <w:bCs/>
        </w:rPr>
        <w:t>Iowa</w:t>
      </w:r>
      <w:r w:rsidR="005E335B" w:rsidRPr="006A48BD">
        <w:rPr>
          <w:rFonts w:asciiTheme="minorHAnsi" w:hAnsiTheme="minorHAnsi" w:cstheme="minorHAnsi"/>
          <w:bCs/>
        </w:rPr>
        <w:t xml:space="preserve"> </w:t>
      </w:r>
    </w:p>
    <w:p w14:paraId="3DC9DC35" w14:textId="303488D9" w:rsidR="005E335B" w:rsidRDefault="00741D80" w:rsidP="00741D8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 w:rsidRPr="006A48BD">
        <w:rPr>
          <w:rStyle w:val="normaltextrun"/>
          <w:bCs/>
        </w:rPr>
        <w:t>Taught basics</w:t>
      </w:r>
      <w:r>
        <w:rPr>
          <w:rStyle w:val="normaltextrun"/>
        </w:rPr>
        <w:t xml:space="preserve"> of R to beginners in 4 4-hour interactive lectures</w:t>
      </w:r>
    </w:p>
    <w:p w14:paraId="23719082" w14:textId="39298BE9" w:rsidR="006A48BD" w:rsidRPr="003B19FB" w:rsidRDefault="006A48BD" w:rsidP="006A48BD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Brain Bee Committee</w:t>
      </w:r>
      <w:r>
        <w:rPr>
          <w:rFonts w:asciiTheme="minorHAnsi" w:hAnsiTheme="minorHAnsi" w:cstheme="minorHAnsi"/>
          <w:bCs/>
        </w:rPr>
        <w:t>,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Iowa City, IA                                                                                 Aug. 2019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Sept. 2020</w:t>
      </w:r>
    </w:p>
    <w:p w14:paraId="56C182D3" w14:textId="6F95A5F1" w:rsidR="006A48BD" w:rsidRPr="006A48BD" w:rsidRDefault="006A48BD" w:rsidP="006A48BD">
      <w:pPr>
        <w:rPr>
          <w:rFonts w:asciiTheme="minorHAnsi" w:hAnsiTheme="minorHAnsi" w:cstheme="minorHAnsi"/>
          <w:bCs/>
        </w:rPr>
      </w:pPr>
      <w:r w:rsidRPr="006A48BD">
        <w:rPr>
          <w:rFonts w:asciiTheme="minorHAnsi" w:hAnsiTheme="minorHAnsi" w:cstheme="minorHAnsi"/>
          <w:bCs/>
        </w:rPr>
        <w:t>Member, University of Iowa</w:t>
      </w:r>
    </w:p>
    <w:p w14:paraId="40D162D1" w14:textId="5E45BB1C" w:rsidR="006A48BD" w:rsidRPr="006A48BD" w:rsidRDefault="006A48BD" w:rsidP="006A48B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Cs/>
        </w:rPr>
        <w:t>Outreach program to increase high school interest and engagement in neuroscience</w:t>
      </w:r>
    </w:p>
    <w:p w14:paraId="7E1A4525" w14:textId="78DB2626" w:rsidR="006A48BD" w:rsidRPr="00741D80" w:rsidRDefault="006A48BD" w:rsidP="006A48B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bCs/>
        </w:rPr>
        <w:t xml:space="preserve">Visited / lectured at </w:t>
      </w:r>
      <w:r w:rsidR="0015680A">
        <w:rPr>
          <w:rStyle w:val="normaltextrun"/>
          <w:bCs/>
        </w:rPr>
        <w:t>three high schools in Iowa</w:t>
      </w:r>
    </w:p>
    <w:p w14:paraId="3C05E019" w14:textId="35D85243" w:rsidR="00117BCD" w:rsidRPr="003B19FB" w:rsidRDefault="00117BCD" w:rsidP="00117BCD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Queer Student Union</w:t>
      </w:r>
      <w:r>
        <w:rPr>
          <w:rFonts w:asciiTheme="minorHAnsi" w:hAnsiTheme="minorHAnsi" w:cstheme="minorHAnsi"/>
          <w:bCs/>
        </w:rPr>
        <w:t>,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Reno, NV</w:t>
      </w:r>
      <w:r w:rsidR="00E5213F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May 2016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Jan</w:t>
      </w:r>
      <w:r w:rsidR="00741D8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</w:t>
      </w:r>
      <w:r w:rsidR="00AB0D85">
        <w:rPr>
          <w:rFonts w:asciiTheme="minorHAnsi" w:hAnsiTheme="minorHAnsi" w:cstheme="minorHAnsi"/>
        </w:rPr>
        <w:t>8</w:t>
      </w:r>
    </w:p>
    <w:p w14:paraId="4872EBBC" w14:textId="74104DD9" w:rsidR="00117BCD" w:rsidRPr="006A48BD" w:rsidRDefault="00117BCD" w:rsidP="00117BCD">
      <w:pPr>
        <w:rPr>
          <w:rFonts w:asciiTheme="minorHAnsi" w:hAnsiTheme="minorHAnsi" w:cstheme="minorHAnsi"/>
          <w:bCs/>
        </w:rPr>
      </w:pPr>
      <w:r w:rsidRPr="006A48BD">
        <w:rPr>
          <w:rFonts w:asciiTheme="minorHAnsi" w:hAnsiTheme="minorHAnsi" w:cstheme="minorHAnsi"/>
          <w:bCs/>
        </w:rPr>
        <w:t>Treasurer</w:t>
      </w:r>
      <w:r w:rsidR="005E335B" w:rsidRPr="006A48BD">
        <w:rPr>
          <w:rFonts w:asciiTheme="minorHAnsi" w:hAnsiTheme="minorHAnsi" w:cstheme="minorHAnsi"/>
          <w:bCs/>
        </w:rPr>
        <w:t xml:space="preserve"> (</w:t>
      </w:r>
      <w:r w:rsidR="006A48BD">
        <w:rPr>
          <w:rFonts w:asciiTheme="minorHAnsi" w:hAnsiTheme="minorHAnsi" w:cstheme="minorHAnsi"/>
          <w:bCs/>
        </w:rPr>
        <w:t>c</w:t>
      </w:r>
      <w:r w:rsidR="005E335B" w:rsidRPr="006A48BD">
        <w:rPr>
          <w:rFonts w:asciiTheme="minorHAnsi" w:hAnsiTheme="minorHAnsi" w:cstheme="minorHAnsi"/>
          <w:bCs/>
        </w:rPr>
        <w:t>lub member since Aug. 2015)</w:t>
      </w:r>
      <w:r w:rsidRPr="006A48BD">
        <w:rPr>
          <w:rFonts w:asciiTheme="minorHAnsi" w:hAnsiTheme="minorHAnsi" w:cstheme="minorHAnsi"/>
          <w:bCs/>
        </w:rPr>
        <w:t xml:space="preserve">, University of Nevada – Reno </w:t>
      </w:r>
    </w:p>
    <w:p w14:paraId="7BCA5E2A" w14:textId="77777777" w:rsidR="00117BCD" w:rsidRDefault="00117BCD" w:rsidP="00117BC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 w:rsidRPr="006A48BD">
        <w:rPr>
          <w:rStyle w:val="normaltextrun"/>
          <w:bCs/>
        </w:rPr>
        <w:t>Organized</w:t>
      </w:r>
      <w:r>
        <w:rPr>
          <w:rStyle w:val="normaltextrun"/>
        </w:rPr>
        <w:t xml:space="preserve"> queer prom, community drag shows, educational meetings, teambuilding activities, club outings, etc.</w:t>
      </w:r>
    </w:p>
    <w:p w14:paraId="1D8B6D6B" w14:textId="77777777" w:rsidR="00117BCD" w:rsidRDefault="00117BCD" w:rsidP="00117BC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Collaborated with local LGBT centers and high school LGBT organizations</w:t>
      </w:r>
    </w:p>
    <w:p w14:paraId="08F1549A" w14:textId="62B93FD2" w:rsidR="00117BCD" w:rsidRDefault="00117BCD" w:rsidP="00117BC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Helped maintain a safe environment for students to freely express their identity</w:t>
      </w:r>
    </w:p>
    <w:p w14:paraId="2D474A4C" w14:textId="6EB5C9B3" w:rsidR="00117BCD" w:rsidRPr="003B19FB" w:rsidRDefault="00117BCD" w:rsidP="00117BCD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SexPos Adult Sexual Health Education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Reno, NV</w:t>
      </w:r>
      <w:r w:rsidR="00E5213F">
        <w:rPr>
          <w:rFonts w:asciiTheme="minorHAnsi" w:hAnsiTheme="minorHAnsi" w:cstheme="minorHAnsi"/>
        </w:rPr>
        <w:t xml:space="preserve">                                                      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Sept</w:t>
      </w:r>
      <w:r w:rsidR="00741D8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2016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Oct</w:t>
      </w:r>
      <w:r w:rsidR="00741D8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2017</w:t>
      </w:r>
    </w:p>
    <w:p w14:paraId="22FA21D9" w14:textId="77777777" w:rsidR="00117BCD" w:rsidRPr="006A48BD" w:rsidRDefault="00117BCD" w:rsidP="00117BCD">
      <w:pPr>
        <w:rPr>
          <w:rFonts w:asciiTheme="minorHAnsi" w:hAnsiTheme="minorHAnsi" w:cstheme="minorHAnsi"/>
          <w:bCs/>
        </w:rPr>
      </w:pPr>
      <w:r w:rsidRPr="006A48BD">
        <w:rPr>
          <w:rFonts w:asciiTheme="minorHAnsi" w:hAnsiTheme="minorHAnsi" w:cstheme="minorHAnsi"/>
          <w:bCs/>
        </w:rPr>
        <w:t>Lecturer, University of Nevada - Reno</w:t>
      </w:r>
    </w:p>
    <w:p w14:paraId="26F4B769" w14:textId="4AD8FDE7" w:rsidR="005051BC" w:rsidRDefault="00117BCD" w:rsidP="005E335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 w:rsidRPr="006A48BD">
        <w:rPr>
          <w:rStyle w:val="normaltextrun"/>
          <w:bCs/>
        </w:rPr>
        <w:t>Presented</w:t>
      </w:r>
      <w:r>
        <w:rPr>
          <w:rStyle w:val="normaltextrun"/>
        </w:rPr>
        <w:t xml:space="preserve"> on a variety of sexual health topics over a series of </w:t>
      </w:r>
      <w:r w:rsidR="00D41670">
        <w:rPr>
          <w:rStyle w:val="normaltextrun"/>
        </w:rPr>
        <w:t>2-hour</w:t>
      </w:r>
      <w:r>
        <w:rPr>
          <w:rStyle w:val="normaltextrun"/>
        </w:rPr>
        <w:t xml:space="preserve"> weekly lectures </w:t>
      </w:r>
    </w:p>
    <w:p w14:paraId="146D204A" w14:textId="77777777" w:rsidR="00343AC5" w:rsidRPr="005051BC" w:rsidRDefault="00343AC5" w:rsidP="00343AC5">
      <w:pPr>
        <w:pStyle w:val="paragraph"/>
        <w:spacing w:before="0" w:beforeAutospacing="0" w:after="0" w:afterAutospacing="0"/>
        <w:ind w:left="720"/>
        <w:textAlignment w:val="baseline"/>
      </w:pPr>
    </w:p>
    <w:p w14:paraId="152D0C57" w14:textId="77777777" w:rsidR="005051BC" w:rsidRPr="003B19FB" w:rsidRDefault="005051BC" w:rsidP="005051B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Professional Committees</w:t>
      </w:r>
    </w:p>
    <w:p w14:paraId="7C3F2D3C" w14:textId="77777777" w:rsidR="005051BC" w:rsidRDefault="005051BC" w:rsidP="005051BC">
      <w:pPr>
        <w:rPr>
          <w:rFonts w:asciiTheme="minorHAnsi" w:hAnsiTheme="minorHAnsi" w:cstheme="minorHAnsi"/>
          <w:b/>
        </w:rPr>
      </w:pPr>
    </w:p>
    <w:p w14:paraId="68E3F398" w14:textId="4425351E" w:rsidR="00CA3027" w:rsidRPr="00CA3027" w:rsidRDefault="00CA3027" w:rsidP="00741D80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Lesion Retreat Planning Committee</w:t>
      </w:r>
      <w:r>
        <w:rPr>
          <w:rFonts w:asciiTheme="minorHAnsi" w:hAnsiTheme="minorHAnsi" w:cstheme="minorHAnsi"/>
          <w:bCs/>
        </w:rPr>
        <w:t xml:space="preserve">, University of Iowa </w:t>
      </w:r>
      <w:r w:rsidR="00266A7E">
        <w:rPr>
          <w:rFonts w:asciiTheme="minorHAnsi" w:hAnsiTheme="minorHAnsi" w:cstheme="minorHAnsi"/>
          <w:bCs/>
        </w:rPr>
        <w:tab/>
        <w:t xml:space="preserve">                                                        </w:t>
      </w:r>
      <w:r w:rsidR="001515ED">
        <w:rPr>
          <w:rFonts w:asciiTheme="minorHAnsi" w:hAnsiTheme="minorHAnsi" w:cstheme="minorHAnsi"/>
          <w:bCs/>
        </w:rPr>
        <w:t>2024</w:t>
      </w:r>
      <w:r w:rsidR="00D6377F">
        <w:rPr>
          <w:rFonts w:asciiTheme="minorHAnsi" w:hAnsiTheme="minorHAnsi" w:cstheme="minorHAnsi"/>
          <w:bCs/>
        </w:rPr>
        <w:t xml:space="preserve"> - 2025</w:t>
      </w:r>
    </w:p>
    <w:p w14:paraId="3F74CD6C" w14:textId="76139910" w:rsidR="00741D80" w:rsidRDefault="00741D80" w:rsidP="00741D8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Student Study Section Committee</w:t>
      </w:r>
      <w:r>
        <w:rPr>
          <w:rFonts w:asciiTheme="minorHAnsi" w:hAnsiTheme="minorHAnsi" w:cstheme="minorHAnsi"/>
          <w:bCs/>
        </w:rPr>
        <w:t>,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University of Iowa                                                 </w:t>
      </w:r>
      <w:r w:rsidR="00A676A2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="008433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Jan. 2022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="00A676A2">
        <w:rPr>
          <w:rFonts w:asciiTheme="minorHAnsi" w:hAnsiTheme="minorHAnsi" w:cstheme="minorHAnsi"/>
        </w:rPr>
        <w:t>July 2023</w:t>
      </w:r>
    </w:p>
    <w:p w14:paraId="7BE8225C" w14:textId="118394E5" w:rsidR="00741D80" w:rsidRPr="003B19FB" w:rsidRDefault="00741D80" w:rsidP="00741D8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Comprehensive Exam preparation for </w:t>
      </w:r>
      <w:r w:rsidR="00BA3264">
        <w:rPr>
          <w:rFonts w:asciiTheme="minorHAnsi" w:hAnsiTheme="minorHAnsi" w:cstheme="minorHAnsi"/>
        </w:rPr>
        <w:t>first- and second-year</w:t>
      </w:r>
      <w:r>
        <w:rPr>
          <w:rFonts w:asciiTheme="minorHAnsi" w:hAnsiTheme="minorHAnsi" w:cstheme="minorHAnsi"/>
        </w:rPr>
        <w:t xml:space="preserve"> neuroscience PhD students</w:t>
      </w:r>
    </w:p>
    <w:p w14:paraId="085B3953" w14:textId="503926C6" w:rsidR="00741D80" w:rsidRDefault="00A0320B" w:rsidP="00741D8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Admissions</w:t>
      </w:r>
      <w:r w:rsidR="00741D80">
        <w:rPr>
          <w:rFonts w:asciiTheme="minorHAnsi" w:hAnsiTheme="minorHAnsi" w:cstheme="minorHAnsi"/>
          <w:b/>
        </w:rPr>
        <w:t xml:space="preserve"> Committee</w:t>
      </w:r>
      <w:r w:rsidR="00741D80">
        <w:rPr>
          <w:rFonts w:asciiTheme="minorHAnsi" w:hAnsiTheme="minorHAnsi" w:cstheme="minorHAnsi"/>
          <w:bCs/>
        </w:rPr>
        <w:t>,</w:t>
      </w:r>
      <w:r w:rsidR="00741D80" w:rsidRPr="003B19FB">
        <w:rPr>
          <w:rFonts w:asciiTheme="minorHAnsi" w:hAnsiTheme="minorHAnsi" w:cstheme="minorHAnsi"/>
        </w:rPr>
        <w:t xml:space="preserve"> </w:t>
      </w:r>
      <w:r w:rsidR="00741D80">
        <w:rPr>
          <w:rFonts w:asciiTheme="minorHAnsi" w:hAnsiTheme="minorHAnsi" w:cstheme="minorHAnsi"/>
        </w:rPr>
        <w:t xml:space="preserve">University of Iowa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="00A676A2">
        <w:rPr>
          <w:rFonts w:asciiTheme="minorHAnsi" w:hAnsiTheme="minorHAnsi" w:cstheme="minorHAnsi"/>
        </w:rPr>
        <w:t xml:space="preserve"> </w:t>
      </w:r>
      <w:r w:rsidR="0084337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Sept.</w:t>
      </w:r>
      <w:r w:rsidR="00741D80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1</w:t>
      </w:r>
      <w:r w:rsidR="00741D80" w:rsidRPr="003B19FB">
        <w:rPr>
          <w:rFonts w:asciiTheme="minorHAnsi" w:hAnsiTheme="minorHAnsi" w:cstheme="minorHAnsi"/>
        </w:rPr>
        <w:t xml:space="preserve"> </w:t>
      </w:r>
      <w:r w:rsidR="00741D80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June 2022</w:t>
      </w:r>
    </w:p>
    <w:p w14:paraId="6F00A6FC" w14:textId="66230CBC" w:rsidR="00741D80" w:rsidRPr="00A0320B" w:rsidRDefault="00A0320B" w:rsidP="00A0320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Spearheaded recruitment efforts and evaluated Neuroscience PhD Program applicants</w:t>
      </w:r>
    </w:p>
    <w:p w14:paraId="1EB74984" w14:textId="700CFBD6" w:rsidR="000F04F2" w:rsidRDefault="000F04F2" w:rsidP="000F04F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Wellness Committee</w:t>
      </w:r>
      <w:r>
        <w:rPr>
          <w:rFonts w:asciiTheme="minorHAnsi" w:hAnsiTheme="minorHAnsi" w:cstheme="minorHAnsi"/>
          <w:bCs/>
        </w:rPr>
        <w:t>,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University of Iowa</w:t>
      </w:r>
      <w:r w:rsidR="00E5213F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A676A2">
        <w:rPr>
          <w:rFonts w:asciiTheme="minorHAnsi" w:hAnsiTheme="minorHAnsi" w:cstheme="minorHAnsi"/>
        </w:rPr>
        <w:t xml:space="preserve"> </w:t>
      </w:r>
      <w:r w:rsidR="00E5213F">
        <w:rPr>
          <w:rFonts w:asciiTheme="minorHAnsi" w:hAnsiTheme="minorHAnsi" w:cstheme="minorHAnsi"/>
        </w:rPr>
        <w:t xml:space="preserve"> </w:t>
      </w:r>
      <w:r w:rsidR="008433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Aug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2020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="00A676A2">
        <w:rPr>
          <w:rFonts w:asciiTheme="minorHAnsi" w:hAnsiTheme="minorHAnsi" w:cstheme="minorHAnsi"/>
        </w:rPr>
        <w:t>July 2023</w:t>
      </w:r>
    </w:p>
    <w:p w14:paraId="496BF18A" w14:textId="77D0E08E" w:rsidR="00AB0D85" w:rsidRPr="003B19FB" w:rsidRDefault="00AB0D85" w:rsidP="00AB0D85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Committed to maintaining graduate student health and wellness</w:t>
      </w:r>
    </w:p>
    <w:p w14:paraId="788C0406" w14:textId="548638DD" w:rsidR="005051BC" w:rsidRPr="000F04F2" w:rsidRDefault="000F04F2" w:rsidP="000F04F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Brain Bee Committee</w:t>
      </w:r>
      <w:r>
        <w:rPr>
          <w:rFonts w:asciiTheme="minorHAnsi" w:hAnsiTheme="minorHAnsi" w:cstheme="minorHAnsi"/>
          <w:bCs/>
        </w:rPr>
        <w:t>,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University of Iowa</w:t>
      </w:r>
      <w:r w:rsidR="00E5213F">
        <w:rPr>
          <w:rFonts w:asciiTheme="minorHAnsi" w:hAnsiTheme="minorHAnsi" w:cstheme="minorHAnsi"/>
        </w:rPr>
        <w:t xml:space="preserve">                                                                    </w:t>
      </w:r>
      <w:r w:rsidR="00A676A2">
        <w:rPr>
          <w:rFonts w:asciiTheme="minorHAnsi" w:hAnsiTheme="minorHAnsi" w:cstheme="minorHAnsi"/>
        </w:rPr>
        <w:t xml:space="preserve"> </w:t>
      </w:r>
      <w:r w:rsidR="00E5213F">
        <w:rPr>
          <w:rFonts w:asciiTheme="minorHAnsi" w:hAnsiTheme="minorHAnsi" w:cstheme="minorHAnsi"/>
        </w:rPr>
        <w:t xml:space="preserve">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Aug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2019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Aug 2020</w:t>
      </w:r>
    </w:p>
    <w:p w14:paraId="7D57F424" w14:textId="2D247AA4" w:rsidR="005051BC" w:rsidRDefault="005051BC" w:rsidP="00746878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Visited Iowa high schools to lecture about </w:t>
      </w:r>
      <w:r w:rsidR="000F04F2">
        <w:rPr>
          <w:rFonts w:asciiTheme="minorHAnsi" w:hAnsiTheme="minorHAnsi" w:cstheme="minorHAnsi"/>
        </w:rPr>
        <w:t>neuroscience</w:t>
      </w:r>
      <w:r>
        <w:rPr>
          <w:rFonts w:asciiTheme="minorHAnsi" w:hAnsiTheme="minorHAnsi" w:cstheme="minorHAnsi"/>
        </w:rPr>
        <w:t>/promote the Brain Bee event</w:t>
      </w:r>
    </w:p>
    <w:p w14:paraId="13F93F72" w14:textId="77777777" w:rsidR="002F4291" w:rsidRPr="003B19FB" w:rsidRDefault="002F4291" w:rsidP="002F4291">
      <w:pPr>
        <w:rPr>
          <w:rFonts w:asciiTheme="minorHAnsi" w:hAnsiTheme="minorHAnsi" w:cstheme="minorHAnsi"/>
        </w:rPr>
      </w:pPr>
    </w:p>
    <w:p w14:paraId="5C03BAA6" w14:textId="77777777" w:rsidR="002F4291" w:rsidRPr="003B19FB" w:rsidRDefault="002F4291" w:rsidP="002F4291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Non-Research-Oriented Professional Experience</w:t>
      </w:r>
    </w:p>
    <w:p w14:paraId="161C6207" w14:textId="77777777" w:rsidR="002F4291" w:rsidRPr="003B19FB" w:rsidRDefault="002F4291" w:rsidP="002F4291">
      <w:pPr>
        <w:rPr>
          <w:rFonts w:asciiTheme="minorHAnsi" w:hAnsiTheme="minorHAnsi" w:cstheme="minorHAnsi"/>
        </w:rPr>
      </w:pPr>
    </w:p>
    <w:p w14:paraId="59E95359" w14:textId="17290C76" w:rsidR="002F4291" w:rsidRPr="003B19FB" w:rsidRDefault="002F4291" w:rsidP="002F4291">
      <w:pPr>
        <w:tabs>
          <w:tab w:val="right" w:pos="8640"/>
          <w:tab w:val="left" w:pos="967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Tech Data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Obetz, OH                                                                                                     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Jun</w:t>
      </w:r>
      <w:r w:rsidR="00843378">
        <w:rPr>
          <w:rFonts w:asciiTheme="minorHAnsi" w:hAnsiTheme="minorHAnsi" w:cstheme="minorHAnsi"/>
        </w:rPr>
        <w:t>e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19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Pr="003B19FB">
        <w:rPr>
          <w:rFonts w:asciiTheme="minorHAnsi" w:hAnsiTheme="minorHAnsi" w:cstheme="minorHAnsi"/>
        </w:rPr>
        <w:t>Aug</w:t>
      </w:r>
      <w:r w:rsidR="00843378">
        <w:rPr>
          <w:rFonts w:asciiTheme="minorHAnsi" w:hAnsiTheme="minorHAnsi" w:cstheme="minorHAnsi"/>
        </w:rPr>
        <w:t>.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19</w:t>
      </w:r>
    </w:p>
    <w:p w14:paraId="672F6EFF" w14:textId="77777777" w:rsidR="002F4291" w:rsidRPr="003B19FB" w:rsidRDefault="002F4291" w:rsidP="002F42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Custom Computer Assembler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Micro Center Department</w:t>
      </w:r>
    </w:p>
    <w:p w14:paraId="21C21B88" w14:textId="77777777" w:rsidR="002F4291" w:rsidRDefault="002F4291" w:rsidP="002F429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</w:rPr>
        <w:t>Record production count with 100% accuracy for duration of employment</w:t>
      </w:r>
      <w:r>
        <w:rPr>
          <w:rStyle w:val="eop"/>
        </w:rPr>
        <w:t> </w:t>
      </w:r>
    </w:p>
    <w:p w14:paraId="2EA703A7" w14:textId="77777777" w:rsidR="002F4291" w:rsidRPr="00A257A1" w:rsidRDefault="002F4291" w:rsidP="002F429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</w:rPr>
        <w:t>Promoted to Quality Assessment within 1 month of employment</w:t>
      </w:r>
      <w:r>
        <w:rPr>
          <w:rStyle w:val="eop"/>
        </w:rPr>
        <w:t> </w:t>
      </w:r>
    </w:p>
    <w:p w14:paraId="5843EFF0" w14:textId="1CCFB91A" w:rsidR="002F4291" w:rsidRPr="003B19FB" w:rsidRDefault="002F4291" w:rsidP="002F429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University of Nevada – Reno Central Housing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Reno, NV                                           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Jan</w:t>
      </w:r>
      <w:r w:rsidR="00843378">
        <w:rPr>
          <w:rFonts w:asciiTheme="minorHAnsi" w:hAnsiTheme="minorHAnsi" w:cstheme="minorHAnsi"/>
        </w:rPr>
        <w:t>.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18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May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19</w:t>
      </w:r>
    </w:p>
    <w:p w14:paraId="4158B4F6" w14:textId="77777777" w:rsidR="002F4291" w:rsidRPr="003B19FB" w:rsidRDefault="002F4291" w:rsidP="002F42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Office Assistant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Residential Life, Housing, and Food Services Department</w:t>
      </w:r>
    </w:p>
    <w:p w14:paraId="032314FE" w14:textId="77777777" w:rsidR="002F4291" w:rsidRDefault="002F4291" w:rsidP="002F429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On committee to develop gender-inclusive housing program implemented in </w:t>
      </w:r>
    </w:p>
    <w:p w14:paraId="73E8FCA8" w14:textId="77777777" w:rsidR="002F4291" w:rsidRDefault="002F4291" w:rsidP="002F429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</w:rPr>
        <w:t>2018 - 2019 academic year</w:t>
      </w:r>
    </w:p>
    <w:p w14:paraId="4C31B590" w14:textId="77777777" w:rsidR="002F4291" w:rsidRPr="00A257A1" w:rsidRDefault="002F4291" w:rsidP="002F429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</w:rPr>
        <w:lastRenderedPageBreak/>
        <w:t>Managed student housing data and created unique profiles for incoming residents</w:t>
      </w:r>
    </w:p>
    <w:p w14:paraId="2A0F41E3" w14:textId="68DF039E" w:rsidR="002F4291" w:rsidRPr="003B19FB" w:rsidRDefault="002F4291" w:rsidP="002F429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Mathewson-IGT Knowledge Center (UNR)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Reno, NV                                         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Aug</w:t>
      </w:r>
      <w:r w:rsidR="00843378">
        <w:rPr>
          <w:rFonts w:asciiTheme="minorHAnsi" w:hAnsiTheme="minorHAnsi" w:cstheme="minorHAnsi"/>
        </w:rPr>
        <w:t>.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17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May </w:t>
      </w:r>
      <w:r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19</w:t>
      </w:r>
    </w:p>
    <w:p w14:paraId="265F5C83" w14:textId="77777777" w:rsidR="002F4291" w:rsidRPr="003B19FB" w:rsidRDefault="002F4291" w:rsidP="002F42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Building Monitor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Building Operations</w:t>
      </w:r>
    </w:p>
    <w:p w14:paraId="336CC629" w14:textId="77777777" w:rsidR="002F4291" w:rsidRDefault="002F4291" w:rsidP="002F429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Completed emergency preparedness training covering fire, earthquake, and natural disaster safety; aggressive patron de-escalation; and building policies</w:t>
      </w:r>
    </w:p>
    <w:p w14:paraId="6EFAF20D" w14:textId="77777777" w:rsidR="002F4291" w:rsidRDefault="002F4291" w:rsidP="002F429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Provided general University and library information at an information kiosk</w:t>
      </w:r>
    </w:p>
    <w:p w14:paraId="2C24D0CA" w14:textId="77777777" w:rsidR="002F4291" w:rsidRPr="00BD42FC" w:rsidRDefault="002F4291" w:rsidP="002F429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</w:rPr>
        <w:t>Maintained the building through painting, furniture repair, simple plumbing repair, and structural repair</w:t>
      </w:r>
    </w:p>
    <w:p w14:paraId="6327D98A" w14:textId="18B9CADF" w:rsidR="002F4291" w:rsidRPr="003B19FB" w:rsidRDefault="002F4291" w:rsidP="008D6B8C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Rounds Bakery (Team Member/Baker)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Reno, NV                                                        Aug</w:t>
      </w:r>
      <w:r w:rsidR="00843378">
        <w:rPr>
          <w:rFonts w:asciiTheme="minorHAnsi" w:hAnsiTheme="minorHAnsi" w:cstheme="minorHAnsi"/>
        </w:rPr>
        <w:t>.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16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Pr="003B19FB">
        <w:rPr>
          <w:rFonts w:asciiTheme="minorHAnsi" w:hAnsiTheme="minorHAnsi" w:cstheme="minorHAnsi"/>
        </w:rPr>
        <w:t>Aug</w:t>
      </w:r>
      <w:r w:rsidR="00843378">
        <w:rPr>
          <w:rFonts w:asciiTheme="minorHAnsi" w:hAnsiTheme="minorHAnsi" w:cstheme="minorHAnsi"/>
        </w:rPr>
        <w:t>.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17</w:t>
      </w:r>
    </w:p>
    <w:p w14:paraId="0AD15D46" w14:textId="13BB8E81" w:rsidR="002F4291" w:rsidRDefault="002F4291" w:rsidP="002F429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Sun-City Summerlin Flowers (Florist)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Las Vegas, NV                             May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15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Aug</w:t>
      </w:r>
      <w:r w:rsidR="00843378">
        <w:rPr>
          <w:rFonts w:asciiTheme="minorHAnsi" w:hAnsiTheme="minorHAnsi" w:cstheme="minorHAnsi"/>
        </w:rPr>
        <w:t>.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15 &amp; Dec</w:t>
      </w:r>
      <w:r w:rsidR="008433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2015</w:t>
      </w:r>
    </w:p>
    <w:p w14:paraId="1CF40D9D" w14:textId="39C8D686" w:rsidR="002F4291" w:rsidRPr="00A93D28" w:rsidRDefault="002F4291" w:rsidP="002F429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KFC (Team Member)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Las Vegas, NV                                                                               Jun</w:t>
      </w:r>
      <w:r w:rsidR="00843378">
        <w:rPr>
          <w:rFonts w:asciiTheme="minorHAnsi" w:hAnsiTheme="minorHAnsi" w:cstheme="minorHAnsi"/>
        </w:rPr>
        <w:t>e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14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Jun</w:t>
      </w:r>
      <w:r w:rsidR="00843378">
        <w:rPr>
          <w:rFonts w:asciiTheme="minorHAnsi" w:hAnsiTheme="minorHAnsi" w:cstheme="minorHAnsi"/>
        </w:rPr>
        <w:t>e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15</w:t>
      </w:r>
    </w:p>
    <w:p w14:paraId="59BB08F0" w14:textId="0191742B" w:rsidR="002F4291" w:rsidRDefault="002F4291" w:rsidP="002F429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High Desert TKD</w:t>
      </w:r>
      <w:r w:rsidR="00963256">
        <w:rPr>
          <w:rFonts w:asciiTheme="minorHAnsi" w:hAnsiTheme="minorHAnsi" w:cstheme="minorHAnsi"/>
          <w:b/>
        </w:rPr>
        <w:t xml:space="preserve"> (Trainer)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Las Vegas, NV                                                                   </w:t>
      </w:r>
      <w:r w:rsidR="00E223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843378">
        <w:rPr>
          <w:rFonts w:asciiTheme="minorHAnsi" w:hAnsiTheme="minorHAnsi" w:cstheme="minorHAnsi"/>
        </w:rPr>
        <w:t>May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13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="00843378">
        <w:rPr>
          <w:rFonts w:asciiTheme="minorHAnsi" w:hAnsiTheme="minorHAnsi" w:cstheme="minorHAnsi"/>
        </w:rPr>
        <w:t>Nov.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14</w:t>
      </w:r>
    </w:p>
    <w:p w14:paraId="7752D545" w14:textId="77777777" w:rsidR="002F4291" w:rsidRDefault="002F4291" w:rsidP="002F4291">
      <w:pPr>
        <w:pStyle w:val="ListParagraph"/>
        <w:numPr>
          <w:ilvl w:val="0"/>
          <w:numId w:val="8"/>
        </w:numPr>
        <w:tabs>
          <w:tab w:val="right" w:pos="8640"/>
        </w:tabs>
        <w:rPr>
          <w:rFonts w:asciiTheme="minorHAnsi" w:hAnsiTheme="minorHAnsi" w:cstheme="minorHAnsi"/>
        </w:rPr>
      </w:pPr>
      <w:r w:rsidRPr="7663A24B">
        <w:rPr>
          <w:rFonts w:asciiTheme="minorHAnsi" w:hAnsiTheme="minorHAnsi" w:cstheme="minorBidi"/>
        </w:rPr>
        <w:t xml:space="preserve">Hand-to-hand combat, weapons disarmament, </w:t>
      </w:r>
    </w:p>
    <w:p w14:paraId="3FCCC276" w14:textId="77777777" w:rsidR="002F4291" w:rsidRDefault="002F4291" w:rsidP="002F4291">
      <w:pPr>
        <w:pStyle w:val="ListParagraph"/>
        <w:tabs>
          <w:tab w:val="right" w:pos="8640"/>
        </w:tabs>
        <w:rPr>
          <w:rFonts w:asciiTheme="minorHAnsi" w:hAnsiTheme="minorHAnsi" w:cstheme="minorHAnsi"/>
        </w:rPr>
      </w:pPr>
      <w:r w:rsidRPr="00A93D28">
        <w:rPr>
          <w:rFonts w:asciiTheme="minorHAnsi" w:hAnsiTheme="minorHAnsi" w:cstheme="minorHAnsi"/>
        </w:rPr>
        <w:t xml:space="preserve">and self-defense trainer for </w:t>
      </w:r>
      <w:r>
        <w:rPr>
          <w:rFonts w:asciiTheme="minorHAnsi" w:hAnsiTheme="minorHAnsi" w:cstheme="minorHAnsi"/>
        </w:rPr>
        <w:t>juveniles</w:t>
      </w:r>
    </w:p>
    <w:p w14:paraId="2D4CEF3A" w14:textId="77777777" w:rsidR="002F4291" w:rsidRPr="005E335B" w:rsidRDefault="002F4291" w:rsidP="002F4291">
      <w:pPr>
        <w:pStyle w:val="ListParagraph"/>
        <w:numPr>
          <w:ilvl w:val="0"/>
          <w:numId w:val="8"/>
        </w:numPr>
        <w:tabs>
          <w:tab w:val="right" w:pos="8640"/>
        </w:tabs>
        <w:rPr>
          <w:rFonts w:asciiTheme="minorHAnsi" w:hAnsiTheme="minorHAnsi" w:cstheme="minorHAnsi"/>
        </w:rPr>
      </w:pPr>
      <w:r w:rsidRPr="7663A24B">
        <w:rPr>
          <w:rFonts w:asciiTheme="minorHAnsi" w:hAnsiTheme="minorHAnsi" w:cstheme="minorBidi"/>
        </w:rPr>
        <w:t>Hard-style taekwondo trainer for 4-7 year olds</w:t>
      </w:r>
    </w:p>
    <w:p w14:paraId="7B824D0C" w14:textId="7163E0E0" w:rsidR="002F4291" w:rsidRDefault="002F4291" w:rsidP="002F429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Campus Club School Uniforms (Salesman)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Las Vegas, NV                                          June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11</w:t>
      </w:r>
      <w:r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Sept.</w:t>
      </w:r>
      <w:r w:rsidRPr="003B19FB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11</w:t>
      </w:r>
    </w:p>
    <w:p w14:paraId="3F1413FF" w14:textId="77777777" w:rsidR="002F4291" w:rsidRDefault="002F4291" w:rsidP="002F4291">
      <w:pPr>
        <w:pStyle w:val="Heading1"/>
        <w:rPr>
          <w:rFonts w:asciiTheme="minorHAnsi" w:hAnsiTheme="minorHAnsi" w:cstheme="minorHAnsi"/>
        </w:rPr>
      </w:pPr>
    </w:p>
    <w:p w14:paraId="078D351F" w14:textId="4AA88C1D" w:rsidR="002F4291" w:rsidRPr="003B19FB" w:rsidRDefault="002F4291" w:rsidP="002F4291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Computer Skills</w:t>
      </w:r>
    </w:p>
    <w:p w14:paraId="4F3B92D8" w14:textId="77777777" w:rsidR="002F4291" w:rsidRPr="003B19FB" w:rsidRDefault="002F4291" w:rsidP="002F4291">
      <w:pPr>
        <w:rPr>
          <w:rFonts w:asciiTheme="minorHAnsi" w:hAnsiTheme="minorHAnsi" w:cstheme="minorHAnsi"/>
        </w:rPr>
      </w:pPr>
    </w:p>
    <w:p w14:paraId="3B7D453B" w14:textId="48728FD9" w:rsidR="002F4291" w:rsidRPr="003B19FB" w:rsidRDefault="002F4291" w:rsidP="002F4291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Programming</w:t>
      </w:r>
      <w:r w:rsidRPr="003B19FB">
        <w:rPr>
          <w:rFonts w:asciiTheme="minorHAnsi" w:hAnsiTheme="minorHAnsi" w:cstheme="minorHAnsi"/>
        </w:rPr>
        <w:t xml:space="preserve">: </w:t>
      </w:r>
      <w:r w:rsidR="00D6377F">
        <w:rPr>
          <w:rFonts w:asciiTheme="minorHAnsi" w:hAnsiTheme="minorHAnsi" w:cstheme="minorHAnsi"/>
        </w:rPr>
        <w:t xml:space="preserve">Python, </w:t>
      </w:r>
      <w:r>
        <w:rPr>
          <w:rFonts w:asciiTheme="minorHAnsi" w:hAnsiTheme="minorHAnsi" w:cstheme="minorHAnsi"/>
        </w:rPr>
        <w:t>MATLAB, R, bash</w:t>
      </w:r>
    </w:p>
    <w:p w14:paraId="4FD5BD54" w14:textId="23C7C007" w:rsidR="002F4291" w:rsidRPr="003B19FB" w:rsidRDefault="002F4291" w:rsidP="002F4291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Applications</w:t>
      </w:r>
      <w:r w:rsidRPr="003B19FB">
        <w:rPr>
          <w:rFonts w:asciiTheme="minorHAnsi" w:hAnsiTheme="minorHAnsi" w:cstheme="minorHAnsi"/>
        </w:rPr>
        <w:t xml:space="preserve">: </w:t>
      </w:r>
      <w:r w:rsidR="00B246ED">
        <w:rPr>
          <w:rFonts w:asciiTheme="minorHAnsi" w:hAnsiTheme="minorHAnsi" w:cstheme="minorHAnsi"/>
        </w:rPr>
        <w:t xml:space="preserve">FreeSurfer, </w:t>
      </w:r>
      <w:r w:rsidR="00740DFB">
        <w:rPr>
          <w:rFonts w:asciiTheme="minorHAnsi" w:hAnsiTheme="minorHAnsi" w:cstheme="minorHAnsi"/>
        </w:rPr>
        <w:t xml:space="preserve">EEGLAB, </w:t>
      </w:r>
      <w:r>
        <w:rPr>
          <w:rFonts w:asciiTheme="minorHAnsi" w:hAnsiTheme="minorHAnsi" w:cstheme="minorHAnsi"/>
        </w:rPr>
        <w:t>FSL, MRIcroGL, Slicer, ImageMagik, Surf Ice, Caret, SPSS, Motive, Unity, PupilLabs, Residence</w:t>
      </w:r>
    </w:p>
    <w:p w14:paraId="55CD11A3" w14:textId="6EC8AF8C" w:rsidR="002F4291" w:rsidRPr="003B19FB" w:rsidRDefault="002F4291" w:rsidP="002F42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OS</w:t>
      </w:r>
      <w:r w:rsidRPr="003B19FB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Windows, Linux</w:t>
      </w:r>
      <w:r w:rsidR="002476DC">
        <w:rPr>
          <w:rFonts w:asciiTheme="minorHAnsi" w:hAnsiTheme="minorHAnsi" w:cstheme="minorHAnsi"/>
        </w:rPr>
        <w:t xml:space="preserve"> (Ubuntu and CentOS)</w:t>
      </w:r>
      <w:r>
        <w:rPr>
          <w:rFonts w:asciiTheme="minorHAnsi" w:hAnsiTheme="minorHAnsi" w:cstheme="minorHAnsi"/>
        </w:rPr>
        <w:t>, iOS</w:t>
      </w:r>
    </w:p>
    <w:p w14:paraId="37A29631" w14:textId="77777777" w:rsidR="002F4291" w:rsidRDefault="002F4291" w:rsidP="00251FA2">
      <w:pPr>
        <w:pStyle w:val="Heading1"/>
        <w:rPr>
          <w:rFonts w:asciiTheme="minorHAnsi" w:hAnsiTheme="minorHAnsi" w:cstheme="minorHAnsi"/>
        </w:rPr>
      </w:pPr>
    </w:p>
    <w:p w14:paraId="323DF739" w14:textId="4CCB8B0F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Languages</w:t>
      </w:r>
    </w:p>
    <w:p w14:paraId="0E422026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9D80E80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English</w:t>
      </w:r>
      <w:r w:rsidRPr="003B19FB">
        <w:rPr>
          <w:rFonts w:asciiTheme="minorHAnsi" w:hAnsiTheme="minorHAnsi" w:cstheme="minorHAnsi"/>
        </w:rPr>
        <w:t>: Native Language</w:t>
      </w:r>
    </w:p>
    <w:p w14:paraId="2A5420E2" w14:textId="311B833A" w:rsidR="006B5580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Spanish</w:t>
      </w:r>
      <w:r w:rsidRPr="003B19FB">
        <w:rPr>
          <w:rFonts w:asciiTheme="minorHAnsi" w:hAnsiTheme="minorHAnsi" w:cstheme="minorHAnsi"/>
        </w:rPr>
        <w:t>: Intermediate Listener, Novice Speaker</w:t>
      </w:r>
    </w:p>
    <w:p w14:paraId="39D3A5D2" w14:textId="77777777" w:rsidR="002F4291" w:rsidRPr="003B19FB" w:rsidRDefault="002F4291" w:rsidP="00A90527">
      <w:pPr>
        <w:rPr>
          <w:rFonts w:asciiTheme="minorHAnsi" w:hAnsiTheme="minorHAnsi" w:cstheme="minorHAnsi"/>
        </w:rPr>
      </w:pPr>
    </w:p>
    <w:p w14:paraId="51760195" w14:textId="208C3081" w:rsidR="00251FA2" w:rsidRPr="003B19FB" w:rsidRDefault="00AB0D85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Activities That Bring Jax Joy</w:t>
      </w:r>
    </w:p>
    <w:p w14:paraId="3727942F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046CADDD" w14:textId="36C12635" w:rsidR="00381598" w:rsidRPr="003B19FB" w:rsidRDefault="007E0CB8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Hiking, </w:t>
      </w:r>
      <w:r w:rsidR="00A0320B" w:rsidRPr="00A0320B">
        <w:rPr>
          <w:rFonts w:asciiTheme="minorHAnsi" w:hAnsiTheme="minorHAnsi" w:cstheme="minorHAnsi"/>
        </w:rPr>
        <w:t xml:space="preserve">meditation, </w:t>
      </w:r>
      <w:r>
        <w:rPr>
          <w:rFonts w:asciiTheme="minorHAnsi" w:hAnsiTheme="minorHAnsi" w:cstheme="minorHAnsi"/>
        </w:rPr>
        <w:t>guitar, singing</w:t>
      </w:r>
      <w:r w:rsidR="00746878">
        <w:rPr>
          <w:rFonts w:asciiTheme="minorHAnsi" w:hAnsiTheme="minorHAnsi" w:cstheme="minorHAnsi"/>
        </w:rPr>
        <w:t>,</w:t>
      </w:r>
      <w:r w:rsidR="00AB6DED">
        <w:rPr>
          <w:rFonts w:asciiTheme="minorHAnsi" w:hAnsiTheme="minorHAnsi" w:cstheme="minorHAnsi"/>
        </w:rPr>
        <w:t xml:space="preserve"> </w:t>
      </w:r>
      <w:r w:rsidR="00AB0D85">
        <w:rPr>
          <w:rFonts w:asciiTheme="minorHAnsi" w:hAnsiTheme="minorHAnsi" w:cstheme="minorHAnsi"/>
        </w:rPr>
        <w:t>chinchilla care,</w:t>
      </w:r>
      <w:r w:rsidR="00746878">
        <w:rPr>
          <w:rFonts w:asciiTheme="minorHAnsi" w:hAnsiTheme="minorHAnsi" w:cstheme="minorHAnsi"/>
        </w:rPr>
        <w:t xml:space="preserve"> </w:t>
      </w:r>
      <w:r w:rsidR="00AB6DED">
        <w:rPr>
          <w:rFonts w:asciiTheme="minorHAnsi" w:hAnsiTheme="minorHAnsi" w:cstheme="minorHAnsi"/>
        </w:rPr>
        <w:t>poetry</w:t>
      </w:r>
    </w:p>
    <w:p w14:paraId="5856A225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E973B63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sectPr w:rsidR="00A90527" w:rsidRPr="003B19FB" w:rsidSect="002D52E5"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BF5A" w14:textId="77777777" w:rsidR="00487724" w:rsidRDefault="00487724" w:rsidP="005A7565">
      <w:r>
        <w:separator/>
      </w:r>
    </w:p>
  </w:endnote>
  <w:endnote w:type="continuationSeparator" w:id="0">
    <w:p w14:paraId="018A7274" w14:textId="77777777" w:rsidR="00487724" w:rsidRDefault="00487724" w:rsidP="005A7565">
      <w:r>
        <w:continuationSeparator/>
      </w:r>
    </w:p>
  </w:endnote>
  <w:endnote w:type="continuationNotice" w:id="1">
    <w:p w14:paraId="67E22CFD" w14:textId="77777777" w:rsidR="00487724" w:rsidRDefault="00487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721D" w14:textId="77777777" w:rsidR="00514550" w:rsidRDefault="00514550" w:rsidP="004725C4">
    <w:pPr>
      <w:pStyle w:val="Footer"/>
      <w:jc w:val="right"/>
    </w:pPr>
    <w:r>
      <w:rPr>
        <w:rStyle w:val="PageNumber"/>
      </w:rPr>
      <w:t xml:space="preserve">Skye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BF91" w14:textId="77777777" w:rsidR="00487724" w:rsidRDefault="00487724" w:rsidP="005A7565">
      <w:r>
        <w:separator/>
      </w:r>
    </w:p>
  </w:footnote>
  <w:footnote w:type="continuationSeparator" w:id="0">
    <w:p w14:paraId="6F898484" w14:textId="77777777" w:rsidR="00487724" w:rsidRDefault="00487724" w:rsidP="005A7565">
      <w:r>
        <w:continuationSeparator/>
      </w:r>
    </w:p>
  </w:footnote>
  <w:footnote w:type="continuationNotice" w:id="1">
    <w:p w14:paraId="669CD8EF" w14:textId="77777777" w:rsidR="00487724" w:rsidRDefault="00487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843"/>
    <w:multiLevelType w:val="multilevel"/>
    <w:tmpl w:val="4168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C1C45"/>
    <w:multiLevelType w:val="hybridMultilevel"/>
    <w:tmpl w:val="4C9C6FAC"/>
    <w:lvl w:ilvl="0" w:tplc="4A5AB6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03B44"/>
    <w:multiLevelType w:val="hybridMultilevel"/>
    <w:tmpl w:val="697E6D12"/>
    <w:lvl w:ilvl="0" w:tplc="52584F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2453608">
    <w:abstractNumId w:val="1"/>
  </w:num>
  <w:num w:numId="2" w16cid:durableId="321860133">
    <w:abstractNumId w:val="5"/>
  </w:num>
  <w:num w:numId="3" w16cid:durableId="2051688918">
    <w:abstractNumId w:val="6"/>
  </w:num>
  <w:num w:numId="4" w16cid:durableId="535390107">
    <w:abstractNumId w:val="4"/>
  </w:num>
  <w:num w:numId="5" w16cid:durableId="1930960990">
    <w:abstractNumId w:val="9"/>
  </w:num>
  <w:num w:numId="6" w16cid:durableId="689375843">
    <w:abstractNumId w:val="2"/>
  </w:num>
  <w:num w:numId="7" w16cid:durableId="604582526">
    <w:abstractNumId w:val="3"/>
  </w:num>
  <w:num w:numId="8" w16cid:durableId="1731227072">
    <w:abstractNumId w:val="8"/>
  </w:num>
  <w:num w:numId="9" w16cid:durableId="1365329958">
    <w:abstractNumId w:val="0"/>
  </w:num>
  <w:num w:numId="10" w16cid:durableId="413867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C9"/>
    <w:rsid w:val="00000BCB"/>
    <w:rsid w:val="00002AE1"/>
    <w:rsid w:val="0000679C"/>
    <w:rsid w:val="000117BA"/>
    <w:rsid w:val="00016B68"/>
    <w:rsid w:val="000208CD"/>
    <w:rsid w:val="00023F39"/>
    <w:rsid w:val="00025BFF"/>
    <w:rsid w:val="0002748A"/>
    <w:rsid w:val="00027572"/>
    <w:rsid w:val="00040DE3"/>
    <w:rsid w:val="00042B7F"/>
    <w:rsid w:val="00060210"/>
    <w:rsid w:val="000643B3"/>
    <w:rsid w:val="00064E89"/>
    <w:rsid w:val="000771E2"/>
    <w:rsid w:val="00090125"/>
    <w:rsid w:val="00093425"/>
    <w:rsid w:val="000B08B6"/>
    <w:rsid w:val="000B13A3"/>
    <w:rsid w:val="000B4391"/>
    <w:rsid w:val="000C12A8"/>
    <w:rsid w:val="000D5727"/>
    <w:rsid w:val="000D59F8"/>
    <w:rsid w:val="000E6BC7"/>
    <w:rsid w:val="000E6D36"/>
    <w:rsid w:val="000F04F2"/>
    <w:rsid w:val="000F5E7C"/>
    <w:rsid w:val="001067FF"/>
    <w:rsid w:val="00117BCD"/>
    <w:rsid w:val="00120833"/>
    <w:rsid w:val="001237F7"/>
    <w:rsid w:val="00125647"/>
    <w:rsid w:val="001353B3"/>
    <w:rsid w:val="0014026C"/>
    <w:rsid w:val="00143AE3"/>
    <w:rsid w:val="001515ED"/>
    <w:rsid w:val="001519BA"/>
    <w:rsid w:val="0015295F"/>
    <w:rsid w:val="0015680A"/>
    <w:rsid w:val="00162986"/>
    <w:rsid w:val="00162BF7"/>
    <w:rsid w:val="001778D7"/>
    <w:rsid w:val="0018273C"/>
    <w:rsid w:val="00182B1C"/>
    <w:rsid w:val="00182E6B"/>
    <w:rsid w:val="00196C99"/>
    <w:rsid w:val="001A0A66"/>
    <w:rsid w:val="001A0B5D"/>
    <w:rsid w:val="001A0E10"/>
    <w:rsid w:val="001A7799"/>
    <w:rsid w:val="001B0371"/>
    <w:rsid w:val="001B61FD"/>
    <w:rsid w:val="001C29E5"/>
    <w:rsid w:val="001C59D9"/>
    <w:rsid w:val="001C6192"/>
    <w:rsid w:val="001C7F39"/>
    <w:rsid w:val="001D63CA"/>
    <w:rsid w:val="001E0FD6"/>
    <w:rsid w:val="001E4765"/>
    <w:rsid w:val="001E6A4B"/>
    <w:rsid w:val="0020169C"/>
    <w:rsid w:val="002018DB"/>
    <w:rsid w:val="00203E3E"/>
    <w:rsid w:val="00225BBC"/>
    <w:rsid w:val="0023022A"/>
    <w:rsid w:val="002365C0"/>
    <w:rsid w:val="002376DC"/>
    <w:rsid w:val="00241560"/>
    <w:rsid w:val="0024293F"/>
    <w:rsid w:val="002455AF"/>
    <w:rsid w:val="002476DC"/>
    <w:rsid w:val="00251FA2"/>
    <w:rsid w:val="0025200D"/>
    <w:rsid w:val="00261F09"/>
    <w:rsid w:val="00263C3A"/>
    <w:rsid w:val="00265731"/>
    <w:rsid w:val="00266A7E"/>
    <w:rsid w:val="002728B9"/>
    <w:rsid w:val="00277C68"/>
    <w:rsid w:val="00280927"/>
    <w:rsid w:val="00281CD6"/>
    <w:rsid w:val="00292655"/>
    <w:rsid w:val="002A248A"/>
    <w:rsid w:val="002B0506"/>
    <w:rsid w:val="002B2ABB"/>
    <w:rsid w:val="002B3BA5"/>
    <w:rsid w:val="002C10C3"/>
    <w:rsid w:val="002C7879"/>
    <w:rsid w:val="002D52E5"/>
    <w:rsid w:val="002D6F1A"/>
    <w:rsid w:val="002E3624"/>
    <w:rsid w:val="002E6C37"/>
    <w:rsid w:val="002F4291"/>
    <w:rsid w:val="003028B7"/>
    <w:rsid w:val="003078C1"/>
    <w:rsid w:val="00315C9D"/>
    <w:rsid w:val="003253CB"/>
    <w:rsid w:val="00326D2E"/>
    <w:rsid w:val="00330BF6"/>
    <w:rsid w:val="003327F4"/>
    <w:rsid w:val="0033557D"/>
    <w:rsid w:val="003408D8"/>
    <w:rsid w:val="00343AC5"/>
    <w:rsid w:val="00351E45"/>
    <w:rsid w:val="003635FD"/>
    <w:rsid w:val="00363CFD"/>
    <w:rsid w:val="003806D4"/>
    <w:rsid w:val="00381598"/>
    <w:rsid w:val="00381ECA"/>
    <w:rsid w:val="00387C3E"/>
    <w:rsid w:val="003A0D27"/>
    <w:rsid w:val="003A60A1"/>
    <w:rsid w:val="003A6261"/>
    <w:rsid w:val="003A7974"/>
    <w:rsid w:val="003A7DD8"/>
    <w:rsid w:val="003B19FB"/>
    <w:rsid w:val="003B5BD1"/>
    <w:rsid w:val="003B62F1"/>
    <w:rsid w:val="003C24B4"/>
    <w:rsid w:val="003D2340"/>
    <w:rsid w:val="003E0912"/>
    <w:rsid w:val="003F54EB"/>
    <w:rsid w:val="004078FE"/>
    <w:rsid w:val="00413FB4"/>
    <w:rsid w:val="00421986"/>
    <w:rsid w:val="0042261F"/>
    <w:rsid w:val="00430719"/>
    <w:rsid w:val="0043274B"/>
    <w:rsid w:val="00442B1C"/>
    <w:rsid w:val="00444D0A"/>
    <w:rsid w:val="00451BF8"/>
    <w:rsid w:val="004641EB"/>
    <w:rsid w:val="00464774"/>
    <w:rsid w:val="004725C4"/>
    <w:rsid w:val="0047411D"/>
    <w:rsid w:val="0047444B"/>
    <w:rsid w:val="00475B64"/>
    <w:rsid w:val="004844A7"/>
    <w:rsid w:val="00487724"/>
    <w:rsid w:val="004A11A2"/>
    <w:rsid w:val="004A1203"/>
    <w:rsid w:val="004A2610"/>
    <w:rsid w:val="004B0765"/>
    <w:rsid w:val="004B62E4"/>
    <w:rsid w:val="004C0504"/>
    <w:rsid w:val="004C29B2"/>
    <w:rsid w:val="004C2F42"/>
    <w:rsid w:val="004C4A7A"/>
    <w:rsid w:val="004D17CB"/>
    <w:rsid w:val="004E0305"/>
    <w:rsid w:val="004E4310"/>
    <w:rsid w:val="004E676C"/>
    <w:rsid w:val="004F6FB8"/>
    <w:rsid w:val="005051BC"/>
    <w:rsid w:val="00507D69"/>
    <w:rsid w:val="00514550"/>
    <w:rsid w:val="0051538C"/>
    <w:rsid w:val="005230E6"/>
    <w:rsid w:val="00531BD5"/>
    <w:rsid w:val="00532F85"/>
    <w:rsid w:val="005414A3"/>
    <w:rsid w:val="00543D94"/>
    <w:rsid w:val="00550CB6"/>
    <w:rsid w:val="0055750A"/>
    <w:rsid w:val="00566543"/>
    <w:rsid w:val="00570739"/>
    <w:rsid w:val="005709EC"/>
    <w:rsid w:val="00583F3E"/>
    <w:rsid w:val="0058698A"/>
    <w:rsid w:val="00586E44"/>
    <w:rsid w:val="005965D6"/>
    <w:rsid w:val="005A3B3D"/>
    <w:rsid w:val="005A7565"/>
    <w:rsid w:val="005B5725"/>
    <w:rsid w:val="005C2598"/>
    <w:rsid w:val="005C5243"/>
    <w:rsid w:val="005C74A5"/>
    <w:rsid w:val="005D2054"/>
    <w:rsid w:val="005D2B97"/>
    <w:rsid w:val="005D667F"/>
    <w:rsid w:val="005E2E0B"/>
    <w:rsid w:val="005E335B"/>
    <w:rsid w:val="005F497A"/>
    <w:rsid w:val="00605767"/>
    <w:rsid w:val="00616C8F"/>
    <w:rsid w:val="006210CF"/>
    <w:rsid w:val="0063000F"/>
    <w:rsid w:val="006304BD"/>
    <w:rsid w:val="006325EC"/>
    <w:rsid w:val="00635AE1"/>
    <w:rsid w:val="0064465B"/>
    <w:rsid w:val="00644F9A"/>
    <w:rsid w:val="00645927"/>
    <w:rsid w:val="00662112"/>
    <w:rsid w:val="00671133"/>
    <w:rsid w:val="00685211"/>
    <w:rsid w:val="0068627A"/>
    <w:rsid w:val="006871C0"/>
    <w:rsid w:val="006A48BD"/>
    <w:rsid w:val="006B3D6E"/>
    <w:rsid w:val="006B5120"/>
    <w:rsid w:val="006B5580"/>
    <w:rsid w:val="006C2060"/>
    <w:rsid w:val="006D230D"/>
    <w:rsid w:val="007005A4"/>
    <w:rsid w:val="00700C31"/>
    <w:rsid w:val="0070579D"/>
    <w:rsid w:val="00714BA8"/>
    <w:rsid w:val="007206A2"/>
    <w:rsid w:val="00722E37"/>
    <w:rsid w:val="0072514E"/>
    <w:rsid w:val="00740DFB"/>
    <w:rsid w:val="00741D80"/>
    <w:rsid w:val="00743C1C"/>
    <w:rsid w:val="00746878"/>
    <w:rsid w:val="007474C0"/>
    <w:rsid w:val="0075085B"/>
    <w:rsid w:val="00755B58"/>
    <w:rsid w:val="007569B5"/>
    <w:rsid w:val="00765513"/>
    <w:rsid w:val="00766CEF"/>
    <w:rsid w:val="0077090D"/>
    <w:rsid w:val="00794B23"/>
    <w:rsid w:val="007A50D3"/>
    <w:rsid w:val="007A7649"/>
    <w:rsid w:val="007C41F4"/>
    <w:rsid w:val="007C4694"/>
    <w:rsid w:val="007C56F7"/>
    <w:rsid w:val="007C5A95"/>
    <w:rsid w:val="007C734D"/>
    <w:rsid w:val="007C7951"/>
    <w:rsid w:val="007D3406"/>
    <w:rsid w:val="007D5F19"/>
    <w:rsid w:val="007D605F"/>
    <w:rsid w:val="007E0CB8"/>
    <w:rsid w:val="007E4105"/>
    <w:rsid w:val="007E7395"/>
    <w:rsid w:val="007E7E01"/>
    <w:rsid w:val="007F4BE5"/>
    <w:rsid w:val="0080652B"/>
    <w:rsid w:val="00812B9C"/>
    <w:rsid w:val="00814728"/>
    <w:rsid w:val="00832593"/>
    <w:rsid w:val="00835DDA"/>
    <w:rsid w:val="00843378"/>
    <w:rsid w:val="00851163"/>
    <w:rsid w:val="00851DDE"/>
    <w:rsid w:val="008524B4"/>
    <w:rsid w:val="00853C51"/>
    <w:rsid w:val="00854E73"/>
    <w:rsid w:val="00855D03"/>
    <w:rsid w:val="008618B5"/>
    <w:rsid w:val="00862E74"/>
    <w:rsid w:val="0088701B"/>
    <w:rsid w:val="0089038C"/>
    <w:rsid w:val="00891448"/>
    <w:rsid w:val="00897020"/>
    <w:rsid w:val="008A57C6"/>
    <w:rsid w:val="008A60B6"/>
    <w:rsid w:val="008B3487"/>
    <w:rsid w:val="008B3EB7"/>
    <w:rsid w:val="008D3730"/>
    <w:rsid w:val="008D41CD"/>
    <w:rsid w:val="008D6B8C"/>
    <w:rsid w:val="008D73A6"/>
    <w:rsid w:val="008D7D43"/>
    <w:rsid w:val="008F7CC9"/>
    <w:rsid w:val="00910F6A"/>
    <w:rsid w:val="00915609"/>
    <w:rsid w:val="009302ED"/>
    <w:rsid w:val="00933381"/>
    <w:rsid w:val="0093500B"/>
    <w:rsid w:val="00940F57"/>
    <w:rsid w:val="00952CB3"/>
    <w:rsid w:val="00963256"/>
    <w:rsid w:val="0096397B"/>
    <w:rsid w:val="00972AA7"/>
    <w:rsid w:val="00983150"/>
    <w:rsid w:val="0098550F"/>
    <w:rsid w:val="009947A8"/>
    <w:rsid w:val="009A3E5E"/>
    <w:rsid w:val="009A4FAD"/>
    <w:rsid w:val="009A6E2E"/>
    <w:rsid w:val="009B16EF"/>
    <w:rsid w:val="009B7718"/>
    <w:rsid w:val="009C6AA9"/>
    <w:rsid w:val="009D46FF"/>
    <w:rsid w:val="009E25DF"/>
    <w:rsid w:val="00A00B2A"/>
    <w:rsid w:val="00A0320B"/>
    <w:rsid w:val="00A04473"/>
    <w:rsid w:val="00A170B4"/>
    <w:rsid w:val="00A23D2E"/>
    <w:rsid w:val="00A257A1"/>
    <w:rsid w:val="00A26665"/>
    <w:rsid w:val="00A26722"/>
    <w:rsid w:val="00A301D3"/>
    <w:rsid w:val="00A33056"/>
    <w:rsid w:val="00A36339"/>
    <w:rsid w:val="00A469E3"/>
    <w:rsid w:val="00A5085B"/>
    <w:rsid w:val="00A55D20"/>
    <w:rsid w:val="00A576AF"/>
    <w:rsid w:val="00A64861"/>
    <w:rsid w:val="00A66DBA"/>
    <w:rsid w:val="00A676A2"/>
    <w:rsid w:val="00A8446B"/>
    <w:rsid w:val="00A90527"/>
    <w:rsid w:val="00A92384"/>
    <w:rsid w:val="00A93D28"/>
    <w:rsid w:val="00A9615B"/>
    <w:rsid w:val="00AA0CA0"/>
    <w:rsid w:val="00AA37D3"/>
    <w:rsid w:val="00AA482F"/>
    <w:rsid w:val="00AB0D85"/>
    <w:rsid w:val="00AB6DED"/>
    <w:rsid w:val="00AC14B3"/>
    <w:rsid w:val="00AC67C5"/>
    <w:rsid w:val="00AE2447"/>
    <w:rsid w:val="00AE2765"/>
    <w:rsid w:val="00AE2A2B"/>
    <w:rsid w:val="00AE7E51"/>
    <w:rsid w:val="00AF13E1"/>
    <w:rsid w:val="00AF39D0"/>
    <w:rsid w:val="00B00D79"/>
    <w:rsid w:val="00B05B11"/>
    <w:rsid w:val="00B171ED"/>
    <w:rsid w:val="00B20911"/>
    <w:rsid w:val="00B2100D"/>
    <w:rsid w:val="00B246ED"/>
    <w:rsid w:val="00B25789"/>
    <w:rsid w:val="00B26E9A"/>
    <w:rsid w:val="00B2720D"/>
    <w:rsid w:val="00B31A49"/>
    <w:rsid w:val="00B33A3E"/>
    <w:rsid w:val="00B33EF4"/>
    <w:rsid w:val="00B35047"/>
    <w:rsid w:val="00B4100F"/>
    <w:rsid w:val="00B46B9C"/>
    <w:rsid w:val="00B703F2"/>
    <w:rsid w:val="00B714CC"/>
    <w:rsid w:val="00B77C69"/>
    <w:rsid w:val="00B808D2"/>
    <w:rsid w:val="00B8192E"/>
    <w:rsid w:val="00B81B69"/>
    <w:rsid w:val="00B87390"/>
    <w:rsid w:val="00B94D3C"/>
    <w:rsid w:val="00BA03D1"/>
    <w:rsid w:val="00BA3264"/>
    <w:rsid w:val="00BA4961"/>
    <w:rsid w:val="00BA4A75"/>
    <w:rsid w:val="00BC17E1"/>
    <w:rsid w:val="00BC1988"/>
    <w:rsid w:val="00BC4504"/>
    <w:rsid w:val="00BC7DFE"/>
    <w:rsid w:val="00BD0AD1"/>
    <w:rsid w:val="00BD152A"/>
    <w:rsid w:val="00BD3421"/>
    <w:rsid w:val="00BD42FC"/>
    <w:rsid w:val="00BD49DC"/>
    <w:rsid w:val="00BD5CAC"/>
    <w:rsid w:val="00BE3247"/>
    <w:rsid w:val="00BF2BDF"/>
    <w:rsid w:val="00C03682"/>
    <w:rsid w:val="00C068FD"/>
    <w:rsid w:val="00C07E3B"/>
    <w:rsid w:val="00C10152"/>
    <w:rsid w:val="00C10EDE"/>
    <w:rsid w:val="00C141E2"/>
    <w:rsid w:val="00C17B9A"/>
    <w:rsid w:val="00C306A5"/>
    <w:rsid w:val="00C30CA5"/>
    <w:rsid w:val="00C47B5A"/>
    <w:rsid w:val="00C503E6"/>
    <w:rsid w:val="00C50C7F"/>
    <w:rsid w:val="00C5523C"/>
    <w:rsid w:val="00C55B0B"/>
    <w:rsid w:val="00C60E4D"/>
    <w:rsid w:val="00C626BE"/>
    <w:rsid w:val="00C70C0B"/>
    <w:rsid w:val="00C7118F"/>
    <w:rsid w:val="00C7161D"/>
    <w:rsid w:val="00C74A7B"/>
    <w:rsid w:val="00C810B8"/>
    <w:rsid w:val="00CA3027"/>
    <w:rsid w:val="00CB10ED"/>
    <w:rsid w:val="00CB448F"/>
    <w:rsid w:val="00CB4FC4"/>
    <w:rsid w:val="00CB50C4"/>
    <w:rsid w:val="00CC2FE8"/>
    <w:rsid w:val="00CC425A"/>
    <w:rsid w:val="00CD6764"/>
    <w:rsid w:val="00CE0A28"/>
    <w:rsid w:val="00CF0A54"/>
    <w:rsid w:val="00CF5971"/>
    <w:rsid w:val="00CF6400"/>
    <w:rsid w:val="00D05E36"/>
    <w:rsid w:val="00D07267"/>
    <w:rsid w:val="00D23019"/>
    <w:rsid w:val="00D245C4"/>
    <w:rsid w:val="00D269E9"/>
    <w:rsid w:val="00D3071A"/>
    <w:rsid w:val="00D31474"/>
    <w:rsid w:val="00D41670"/>
    <w:rsid w:val="00D4228C"/>
    <w:rsid w:val="00D43DD8"/>
    <w:rsid w:val="00D4421F"/>
    <w:rsid w:val="00D53D93"/>
    <w:rsid w:val="00D553BE"/>
    <w:rsid w:val="00D6097F"/>
    <w:rsid w:val="00D60B85"/>
    <w:rsid w:val="00D6377F"/>
    <w:rsid w:val="00D77735"/>
    <w:rsid w:val="00D83A1D"/>
    <w:rsid w:val="00D87493"/>
    <w:rsid w:val="00D961AE"/>
    <w:rsid w:val="00D965EB"/>
    <w:rsid w:val="00D97791"/>
    <w:rsid w:val="00DA1702"/>
    <w:rsid w:val="00DA485C"/>
    <w:rsid w:val="00DC1BF8"/>
    <w:rsid w:val="00DC1CCE"/>
    <w:rsid w:val="00DC2648"/>
    <w:rsid w:val="00DC2E06"/>
    <w:rsid w:val="00DD0604"/>
    <w:rsid w:val="00DE2A2D"/>
    <w:rsid w:val="00DF77EA"/>
    <w:rsid w:val="00E105CB"/>
    <w:rsid w:val="00E107C7"/>
    <w:rsid w:val="00E11EA8"/>
    <w:rsid w:val="00E1207C"/>
    <w:rsid w:val="00E223CD"/>
    <w:rsid w:val="00E32EC6"/>
    <w:rsid w:val="00E33F92"/>
    <w:rsid w:val="00E44059"/>
    <w:rsid w:val="00E5213F"/>
    <w:rsid w:val="00E61C03"/>
    <w:rsid w:val="00E65ACF"/>
    <w:rsid w:val="00E7164F"/>
    <w:rsid w:val="00E74BC9"/>
    <w:rsid w:val="00E76BBD"/>
    <w:rsid w:val="00E81130"/>
    <w:rsid w:val="00E83F47"/>
    <w:rsid w:val="00E85944"/>
    <w:rsid w:val="00E9284B"/>
    <w:rsid w:val="00E969E4"/>
    <w:rsid w:val="00EA2F62"/>
    <w:rsid w:val="00EA7296"/>
    <w:rsid w:val="00EB160A"/>
    <w:rsid w:val="00EB1721"/>
    <w:rsid w:val="00EB2596"/>
    <w:rsid w:val="00EB2A92"/>
    <w:rsid w:val="00EC7BB0"/>
    <w:rsid w:val="00ED7102"/>
    <w:rsid w:val="00EE0181"/>
    <w:rsid w:val="00EF582B"/>
    <w:rsid w:val="00EF6238"/>
    <w:rsid w:val="00EF6E13"/>
    <w:rsid w:val="00F07345"/>
    <w:rsid w:val="00F22D10"/>
    <w:rsid w:val="00F24F53"/>
    <w:rsid w:val="00F3180F"/>
    <w:rsid w:val="00F35579"/>
    <w:rsid w:val="00F376E5"/>
    <w:rsid w:val="00F41E0C"/>
    <w:rsid w:val="00F54C46"/>
    <w:rsid w:val="00F55646"/>
    <w:rsid w:val="00F61891"/>
    <w:rsid w:val="00F7086F"/>
    <w:rsid w:val="00F71A97"/>
    <w:rsid w:val="00F73B3C"/>
    <w:rsid w:val="00F8403F"/>
    <w:rsid w:val="00F90B1B"/>
    <w:rsid w:val="00F95B83"/>
    <w:rsid w:val="00F9715D"/>
    <w:rsid w:val="00FA61CB"/>
    <w:rsid w:val="00FB2A65"/>
    <w:rsid w:val="00FB515F"/>
    <w:rsid w:val="00FD58E6"/>
    <w:rsid w:val="00FE5369"/>
    <w:rsid w:val="00FEDEFD"/>
    <w:rsid w:val="00FF6CA1"/>
    <w:rsid w:val="00FF7125"/>
    <w:rsid w:val="42C2B135"/>
    <w:rsid w:val="7663A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2C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8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933381"/>
    <w:rPr>
      <w:rFonts w:cs="Arial"/>
      <w:b/>
      <w:bCs/>
      <w:smallCaps/>
      <w:kern w:val="32"/>
      <w:sz w:val="24"/>
      <w:szCs w:val="32"/>
    </w:rPr>
  </w:style>
  <w:style w:type="character" w:customStyle="1" w:styleId="normaltextrun">
    <w:name w:val="normaltextrun"/>
    <w:basedOn w:val="DefaultParagraphFont"/>
    <w:rsid w:val="00933381"/>
  </w:style>
  <w:style w:type="character" w:customStyle="1" w:styleId="eop">
    <w:name w:val="eop"/>
    <w:basedOn w:val="DefaultParagraphFont"/>
    <w:rsid w:val="00933381"/>
  </w:style>
  <w:style w:type="paragraph" w:styleId="ListParagraph">
    <w:name w:val="List Paragraph"/>
    <w:basedOn w:val="Normal"/>
    <w:uiPriority w:val="34"/>
    <w:qFormat/>
    <w:rsid w:val="00000BCB"/>
    <w:pPr>
      <w:ind w:left="720"/>
      <w:contextualSpacing/>
    </w:pPr>
  </w:style>
  <w:style w:type="paragraph" w:customStyle="1" w:styleId="paragraph">
    <w:name w:val="paragraph"/>
    <w:basedOn w:val="Normal"/>
    <w:rsid w:val="00A5085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D269E9"/>
    <w:rPr>
      <w:rFonts w:cs="Arial"/>
      <w:b/>
      <w:bCs/>
      <w:i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2/ana.2668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93/braincomms/fcae19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xjs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6773f3-138a-4932-9430-374550db2c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ECE431C49C641835331F8F155C927" ma:contentTypeVersion="16" ma:contentTypeDescription="Create a new document." ma:contentTypeScope="" ma:versionID="a458ca00dd538dfd14839c00925cc203">
  <xsd:schema xmlns:xsd="http://www.w3.org/2001/XMLSchema" xmlns:xs="http://www.w3.org/2001/XMLSchema" xmlns:p="http://schemas.microsoft.com/office/2006/metadata/properties" xmlns:ns3="126773f3-138a-4932-9430-374550db2cb2" xmlns:ns4="3f22499f-c798-421c-afe5-20f39e819821" targetNamespace="http://schemas.microsoft.com/office/2006/metadata/properties" ma:root="true" ma:fieldsID="c42917808d563e620dbc646f2d18325f" ns3:_="" ns4:_="">
    <xsd:import namespace="126773f3-138a-4932-9430-374550db2cb2"/>
    <xsd:import namespace="3f22499f-c798-421c-afe5-20f39e819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773f3-138a-4932-9430-374550db2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2499f-c798-421c-afe5-20f39e819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C629-E267-44F6-96AA-5DEAA65C9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56C32-A384-4490-917E-9A0492FA7C8B}">
  <ds:schemaRefs>
    <ds:schemaRef ds:uri="http://schemas.microsoft.com/office/2006/metadata/properties"/>
    <ds:schemaRef ds:uri="http://schemas.microsoft.com/office/infopath/2007/PartnerControls"/>
    <ds:schemaRef ds:uri="126773f3-138a-4932-9430-374550db2cb2"/>
  </ds:schemaRefs>
</ds:datastoreItem>
</file>

<file path=customXml/itemProps3.xml><?xml version="1.0" encoding="utf-8"?>
<ds:datastoreItem xmlns:ds="http://schemas.openxmlformats.org/officeDocument/2006/customXml" ds:itemID="{A225CDAD-9A03-465F-9FD9-EA1C0010C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773f3-138a-4932-9430-374550db2cb2"/>
    <ds:schemaRef ds:uri="3f22499f-c798-421c-afe5-20f39e819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3A8C9-7754-4C67-AB02-99C4DF72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1</Pages>
  <Words>3185</Words>
  <Characters>19210</Characters>
  <Application>Microsoft Office Word</Application>
  <DocSecurity>0</DocSecurity>
  <Lines>408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22076</CharactersWithSpaces>
  <SharedDoc>false</SharedDoc>
  <HLinks>
    <vt:vector size="12" baseType="variant">
      <vt:variant>
        <vt:i4>5963841</vt:i4>
      </vt:variant>
      <vt:variant>
        <vt:i4>3</vt:i4>
      </vt:variant>
      <vt:variant>
        <vt:i4>0</vt:i4>
      </vt:variant>
      <vt:variant>
        <vt:i4>5</vt:i4>
      </vt:variant>
      <vt:variant>
        <vt:lpwstr>https://www.medrxiv.org/content/10.1101/2023.01.12.23284375v1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https://doi.org/10.1002/ana.26681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2025-10-13T13:29:00Z</dcterms:created>
  <dcterms:modified xsi:type="dcterms:W3CDTF">2026-02-02T15:03:00Z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869299ea44d9e29b0e95376b8d63d0e510093d79e4c2b64a6aeb43e5ed62f42c</vt:lpwstr>
  </property>
  <property fmtid="{D5CDD505-2E9C-101B-9397-08002B2CF9AE}" pid="3" name="ContentTypeId">
    <vt:lpwstr>0x010100065ECE431C49C641835331F8F155C927</vt:lpwstr>
  </property>
  <property fmtid="{D5CDD505-2E9C-101B-9397-08002B2CF9AE}" pid="4" name="_activity">
    <vt:lpwstr/>
  </property>
</Properties>
</file>